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3508"/>
      </w:tblGrid>
      <w:tr w:rsidR="006D3B37" w:rsidTr="006D3B37">
        <w:tc>
          <w:tcPr>
            <w:tcW w:w="5920" w:type="dxa"/>
          </w:tcPr>
          <w:p w:rsidR="006D3B37" w:rsidRDefault="000D27E5" w:rsidP="000D27E5">
            <w:pPr>
              <w:tabs>
                <w:tab w:val="left" w:pos="1620"/>
              </w:tabs>
              <w:spacing w:line="240" w:lineRule="auto"/>
              <w:jc w:val="center"/>
              <w:rPr>
                <w:sz w:val="36"/>
                <w:szCs w:val="40"/>
              </w:rPr>
            </w:pPr>
            <w:bookmarkStart w:id="0" w:name="_GoBack"/>
            <w:bookmarkEnd w:id="0"/>
            <w:r w:rsidRPr="00B42D7E">
              <w:rPr>
                <w:sz w:val="36"/>
                <w:szCs w:val="40"/>
              </w:rPr>
              <w:t>LUIS RAMIREZ PACHEC</w:t>
            </w:r>
            <w:r w:rsidR="00D440C4">
              <w:rPr>
                <w:sz w:val="36"/>
                <w:szCs w:val="40"/>
              </w:rPr>
              <w:t>O</w:t>
            </w:r>
          </w:p>
          <w:p w:rsidR="00906E3C" w:rsidRPr="00B42D7E" w:rsidRDefault="00906E3C" w:rsidP="000D27E5">
            <w:pPr>
              <w:tabs>
                <w:tab w:val="left" w:pos="1620"/>
              </w:tabs>
              <w:spacing w:line="240" w:lineRule="auto"/>
              <w:jc w:val="center"/>
              <w:rPr>
                <w:sz w:val="36"/>
                <w:szCs w:val="40"/>
              </w:rPr>
            </w:pPr>
          </w:p>
          <w:p w:rsidR="006D3B37" w:rsidRPr="00B42D7E" w:rsidRDefault="006D3B37" w:rsidP="000D27E5">
            <w:pPr>
              <w:spacing w:line="240" w:lineRule="auto"/>
              <w:jc w:val="center"/>
              <w:rPr>
                <w:rFonts w:ascii="Calibri" w:eastAsia="Calibri" w:hAnsi="Calibri" w:cs="Calibri"/>
                <w:color w:val="6FA8DC"/>
                <w:sz w:val="18"/>
                <w:szCs w:val="20"/>
              </w:rPr>
            </w:pPr>
          </w:p>
          <w:p w:rsidR="00F21C2D" w:rsidRPr="00B42D7E" w:rsidRDefault="00D440C4" w:rsidP="000D27E5">
            <w:pPr>
              <w:spacing w:line="240" w:lineRule="auto"/>
              <w:jc w:val="center"/>
              <w:rPr>
                <w:rFonts w:ascii="Calibri" w:eastAsia="Calibri" w:hAnsi="Calibri" w:cs="Calibri"/>
                <w:color w:val="auto"/>
                <w:sz w:val="24"/>
              </w:rPr>
            </w:pPr>
            <w:r>
              <w:rPr>
                <w:rFonts w:ascii="Calibri" w:eastAsia="Calibri" w:hAnsi="Calibri" w:cs="Calibri"/>
                <w:color w:val="auto"/>
                <w:sz w:val="24"/>
              </w:rPr>
              <w:t>FERROCARRIL HIDALGO N 1119 CONSTUTUCION DE LA REPUBLICA, GUSTAVO A MADERO, CP 07469</w:t>
            </w:r>
            <w:r w:rsidR="00F21C2D" w:rsidRPr="00B42D7E">
              <w:rPr>
                <w:rFonts w:ascii="Calibri" w:eastAsia="Calibri" w:hAnsi="Calibri" w:cs="Calibri"/>
                <w:color w:val="auto"/>
                <w:sz w:val="24"/>
              </w:rPr>
              <w:t xml:space="preserve"> • Edad </w:t>
            </w:r>
            <w:r w:rsidR="000D27E5" w:rsidRPr="00B42D7E">
              <w:rPr>
                <w:rFonts w:ascii="Calibri" w:eastAsia="Calibri" w:hAnsi="Calibri" w:cs="Calibri"/>
                <w:color w:val="auto"/>
                <w:sz w:val="24"/>
              </w:rPr>
              <w:t>2</w:t>
            </w:r>
            <w:r w:rsidR="00361C02">
              <w:rPr>
                <w:rFonts w:ascii="Calibri" w:eastAsia="Calibri" w:hAnsi="Calibri" w:cs="Calibri"/>
                <w:color w:val="auto"/>
                <w:sz w:val="24"/>
              </w:rPr>
              <w:t>5</w:t>
            </w:r>
          </w:p>
          <w:p w:rsidR="006D3B37" w:rsidRPr="00B42D7E" w:rsidRDefault="006D3B37" w:rsidP="000D27E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4"/>
              </w:rPr>
            </w:pPr>
            <w:r w:rsidRPr="00B42D7E">
              <w:rPr>
                <w:rFonts w:ascii="Calibri" w:eastAsia="Calibri" w:hAnsi="Calibri" w:cs="Calibri"/>
                <w:b/>
                <w:bCs/>
                <w:color w:val="auto"/>
                <w:sz w:val="24"/>
              </w:rPr>
              <w:t>CEL</w:t>
            </w:r>
            <w:r w:rsidRPr="00B42D7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  <w:r w:rsidR="000D27E5" w:rsidRPr="00B42D7E">
              <w:rPr>
                <w:rFonts w:ascii="Calibri" w:eastAsia="Calibri" w:hAnsi="Calibri" w:cs="Calibri"/>
                <w:color w:val="auto"/>
                <w:sz w:val="24"/>
              </w:rPr>
              <w:t>5578877742</w:t>
            </w:r>
            <w:r w:rsidRPr="00B42D7E">
              <w:rPr>
                <w:rFonts w:ascii="Calibri" w:eastAsia="Calibri" w:hAnsi="Calibri" w:cs="Calibri"/>
                <w:color w:val="auto"/>
                <w:sz w:val="24"/>
              </w:rPr>
              <w:t xml:space="preserve"> • </w:t>
            </w:r>
            <w:r w:rsidRPr="00B42D7E">
              <w:rPr>
                <w:rFonts w:ascii="Calibri" w:eastAsia="Calibri" w:hAnsi="Calibri" w:cs="Calibri"/>
                <w:b/>
                <w:bCs/>
                <w:color w:val="auto"/>
                <w:sz w:val="24"/>
              </w:rPr>
              <w:t>E-MAIL</w:t>
            </w:r>
            <w:r w:rsidRPr="00B42D7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  <w:r w:rsidR="000D27E5" w:rsidRPr="00B42D7E">
              <w:rPr>
                <w:rFonts w:ascii="Calibri" w:eastAsia="Calibri" w:hAnsi="Calibri" w:cs="Calibri"/>
                <w:color w:val="auto"/>
                <w:sz w:val="24"/>
              </w:rPr>
              <w:t>jrimm</w:t>
            </w:r>
            <w:r w:rsidR="004160C5">
              <w:rPr>
                <w:rFonts w:ascii="Calibri" w:eastAsia="Calibri" w:hAnsi="Calibri" w:cs="Calibri"/>
                <w:color w:val="auto"/>
                <w:sz w:val="24"/>
              </w:rPr>
              <w:t>jow</w:t>
            </w:r>
            <w:r w:rsidR="000D27E5" w:rsidRPr="00B42D7E">
              <w:rPr>
                <w:rFonts w:ascii="Calibri" w:eastAsia="Calibri" w:hAnsi="Calibri" w:cs="Calibri"/>
                <w:color w:val="auto"/>
                <w:sz w:val="24"/>
              </w:rPr>
              <w:t>123@gmai</w:t>
            </w:r>
            <w:r w:rsidR="000F5DA6">
              <w:rPr>
                <w:rFonts w:ascii="Calibri" w:eastAsia="Calibri" w:hAnsi="Calibri" w:cs="Calibri"/>
                <w:color w:val="auto"/>
                <w:sz w:val="24"/>
              </w:rPr>
              <w:t>l</w:t>
            </w:r>
            <w:r w:rsidR="000D27E5" w:rsidRPr="00B42D7E">
              <w:rPr>
                <w:rFonts w:ascii="Calibri" w:eastAsia="Calibri" w:hAnsi="Calibri" w:cs="Calibri"/>
                <w:color w:val="auto"/>
                <w:sz w:val="24"/>
              </w:rPr>
              <w:t>.com</w:t>
            </w:r>
          </w:p>
          <w:p w:rsidR="006D3B37" w:rsidRDefault="006D3B37" w:rsidP="000D27E5">
            <w:pPr>
              <w:spacing w:line="240" w:lineRule="auto"/>
              <w:jc w:val="center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</w:p>
        </w:tc>
        <w:tc>
          <w:tcPr>
            <w:tcW w:w="3580" w:type="dxa"/>
          </w:tcPr>
          <w:p w:rsidR="006D3B37" w:rsidRDefault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</w:rPr>
            </w:pPr>
          </w:p>
        </w:tc>
      </w:tr>
    </w:tbl>
    <w:p w:rsidR="00361C02" w:rsidRDefault="00D26EBB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noProof/>
          <w:lang w:val="es-AR"/>
        </w:rPr>
        <w:drawing>
          <wp:inline distT="0" distB="0" distL="0" distR="0">
            <wp:extent cx="5581650" cy="19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02" w:rsidRDefault="00361C02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</w:p>
    <w:p w:rsidR="00D029D7" w:rsidRPr="00D029D7" w:rsidRDefault="00D029D7" w:rsidP="00D029D7">
      <w:p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D029D7">
        <w:rPr>
          <w:rFonts w:ascii="Calibri" w:eastAsia="Calibri" w:hAnsi="Calibri" w:cs="Calibri"/>
          <w:color w:val="1F497D" w:themeColor="text2"/>
          <w:sz w:val="24"/>
          <w:szCs w:val="24"/>
        </w:rPr>
        <w:t>HABILIDADES</w:t>
      </w:r>
      <w:r w:rsidRPr="00D029D7">
        <w:rPr>
          <w:rFonts w:ascii="Calibri" w:eastAsia="Calibri" w:hAnsi="Calibri" w:cs="Calibri"/>
          <w:color w:val="3D85C6"/>
          <w:sz w:val="24"/>
          <w:szCs w:val="24"/>
        </w:rPr>
        <w:tab/>
      </w:r>
    </w:p>
    <w:p w:rsidR="00D029D7" w:rsidRPr="00D029D7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 xml:space="preserve">Manejo de personal </w:t>
      </w:r>
    </w:p>
    <w:p w:rsidR="00D029D7" w:rsidRPr="00D029D7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F</w:t>
      </w: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>acilidad de palabra</w:t>
      </w:r>
    </w:p>
    <w:p w:rsidR="00D029D7" w:rsidRPr="00D029D7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A</w:t>
      </w: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>tención al cliente</w:t>
      </w:r>
    </w:p>
    <w:p w:rsidR="00D029D7" w:rsidRPr="00D029D7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P</w:t>
      </w: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 xml:space="preserve">roactividad              </w:t>
      </w:r>
    </w:p>
    <w:p w:rsidR="00D029D7" w:rsidRPr="00D029D7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M</w:t>
      </w: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>anejo de efectivo</w:t>
      </w:r>
    </w:p>
    <w:p w:rsidR="00C721BD" w:rsidRDefault="00D029D7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R</w:t>
      </w:r>
      <w:r w:rsidRPr="00D029D7">
        <w:rPr>
          <w:rFonts w:ascii="Calibri" w:eastAsia="Calibri" w:hAnsi="Calibri" w:cs="Calibri"/>
          <w:bCs/>
          <w:color w:val="444444"/>
          <w:sz w:val="24"/>
          <w:szCs w:val="24"/>
        </w:rPr>
        <w:t xml:space="preserve">ealizar inventarios  </w:t>
      </w:r>
    </w:p>
    <w:p w:rsidR="00906E3C" w:rsidRPr="00D029D7" w:rsidRDefault="00906E3C" w:rsidP="00D029D7">
      <w:pPr>
        <w:pStyle w:val="Prrafodelista"/>
        <w:numPr>
          <w:ilvl w:val="3"/>
          <w:numId w:val="6"/>
        </w:numPr>
        <w:spacing w:after="20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Rápido aprendizaje</w:t>
      </w:r>
    </w:p>
    <w:p w:rsidR="00F63E3A" w:rsidRDefault="00F63E3A" w:rsidP="006647B8">
      <w:pPr>
        <w:spacing w:after="200" w:line="240" w:lineRule="auto"/>
        <w:ind w:left="1620" w:hanging="1620"/>
        <w:rPr>
          <w:rFonts w:ascii="Calibri" w:eastAsia="Calibri" w:hAnsi="Calibri" w:cs="Calibri"/>
          <w:color w:val="444444"/>
          <w:sz w:val="24"/>
          <w:szCs w:val="24"/>
        </w:rPr>
      </w:pPr>
      <w:r w:rsidRPr="00F63E3A">
        <w:rPr>
          <w:rFonts w:ascii="Calibri" w:eastAsia="Calibri" w:hAnsi="Calibri" w:cs="Calibri"/>
          <w:bCs/>
          <w:noProof/>
          <w:color w:val="444444"/>
          <w:sz w:val="24"/>
          <w:szCs w:val="24"/>
          <w:lang w:val="es-AR"/>
        </w:rPr>
        <w:drawing>
          <wp:inline distT="0" distB="0" distL="0" distR="0">
            <wp:extent cx="5581650" cy="1905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02" w:rsidRDefault="00100CF5" w:rsidP="00361C02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 w:rsidRPr="00813F06">
        <w:rPr>
          <w:rFonts w:ascii="Calibri" w:eastAsia="Calibri" w:hAnsi="Calibri" w:cs="Calibri"/>
          <w:color w:val="1F497D" w:themeColor="text2"/>
          <w:sz w:val="24"/>
          <w:szCs w:val="24"/>
        </w:rPr>
        <w:t>EDUCACIÓN</w:t>
      </w:r>
      <w:r w:rsidR="00D26EBB">
        <w:rPr>
          <w:rFonts w:ascii="Calibri" w:eastAsia="Calibri" w:hAnsi="Calibri" w:cs="Calibri"/>
          <w:color w:val="3D85C6"/>
          <w:sz w:val="24"/>
          <w:szCs w:val="24"/>
        </w:rPr>
        <w:tab/>
      </w:r>
      <w:r w:rsidR="003C5155">
        <w:rPr>
          <w:rFonts w:ascii="Calibri" w:eastAsia="Calibri" w:hAnsi="Calibri" w:cs="Calibri"/>
          <w:b/>
          <w:bCs/>
          <w:color w:val="444444"/>
          <w:sz w:val="24"/>
          <w:szCs w:val="24"/>
        </w:rPr>
        <w:t>Licencia</w:t>
      </w:r>
      <w:r w:rsidR="00C721BD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tura trunca en psicología </w:t>
      </w:r>
    </w:p>
    <w:p w:rsidR="00D029D7" w:rsidRDefault="00D26EBB" w:rsidP="00D029D7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ab/>
      </w:r>
      <w:r w:rsidR="003C5155">
        <w:rPr>
          <w:rFonts w:ascii="Calibri" w:eastAsia="Calibri" w:hAnsi="Calibri" w:cs="Calibri"/>
          <w:color w:val="666666"/>
          <w:sz w:val="24"/>
          <w:szCs w:val="24"/>
        </w:rPr>
        <w:t xml:space="preserve">Universidad </w:t>
      </w:r>
      <w:r w:rsidR="00C721BD">
        <w:rPr>
          <w:rFonts w:ascii="Calibri" w:eastAsia="Calibri" w:hAnsi="Calibri" w:cs="Calibri"/>
          <w:color w:val="666666"/>
          <w:sz w:val="24"/>
          <w:szCs w:val="24"/>
        </w:rPr>
        <w:t xml:space="preserve">Autónoma </w:t>
      </w:r>
      <w:r w:rsidR="00D029D7">
        <w:rPr>
          <w:rFonts w:ascii="Calibri" w:eastAsia="Calibri" w:hAnsi="Calibri" w:cs="Calibri"/>
          <w:color w:val="666666"/>
          <w:sz w:val="24"/>
          <w:szCs w:val="24"/>
        </w:rPr>
        <w:t>M</w:t>
      </w:r>
      <w:r w:rsidR="00C721BD">
        <w:rPr>
          <w:rFonts w:ascii="Calibri" w:eastAsia="Calibri" w:hAnsi="Calibri" w:cs="Calibri"/>
          <w:color w:val="666666"/>
          <w:sz w:val="24"/>
          <w:szCs w:val="24"/>
        </w:rPr>
        <w:t>etropolitana</w:t>
      </w:r>
      <w:r w:rsidR="00D029D7">
        <w:rPr>
          <w:rFonts w:ascii="Calibri" w:eastAsia="Calibri" w:hAnsi="Calibri" w:cs="Calibri"/>
          <w:color w:val="666666"/>
          <w:sz w:val="24"/>
          <w:szCs w:val="24"/>
        </w:rPr>
        <w:t xml:space="preserve"> </w:t>
      </w:r>
    </w:p>
    <w:p w:rsidR="00D440C4" w:rsidRDefault="00D440C4" w:rsidP="00D029D7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444444"/>
          <w:sz w:val="24"/>
          <w:szCs w:val="24"/>
        </w:rPr>
      </w:pPr>
    </w:p>
    <w:p w:rsidR="00D440C4" w:rsidRDefault="00D440C4" w:rsidP="00D440C4">
      <w:pPr>
        <w:tabs>
          <w:tab w:val="left" w:pos="1620"/>
        </w:tabs>
        <w:spacing w:line="240" w:lineRule="auto"/>
        <w:ind w:left="1620" w:hanging="1440"/>
        <w:rPr>
          <w:noProof/>
          <w:lang w:val="es-AR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    </w:t>
      </w:r>
      <w:r w:rsidRPr="00D440C4">
        <w:rPr>
          <w:rFonts w:ascii="Calibri" w:eastAsia="Calibri" w:hAnsi="Calibri" w:cs="Calibri"/>
          <w:b/>
          <w:color w:val="444444"/>
        </w:rPr>
        <w:t>Certificación oficial COFEPRIS</w:t>
      </w:r>
    </w:p>
    <w:p w:rsidR="00361C02" w:rsidRDefault="00D440C4" w:rsidP="00D440C4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    Dispensador de medicamento </w:t>
      </w:r>
      <w:r w:rsidR="00D26EBB">
        <w:rPr>
          <w:noProof/>
          <w:lang w:val="es-AR"/>
        </w:rPr>
        <w:drawing>
          <wp:inline distT="0" distB="0" distL="0" distR="0">
            <wp:extent cx="5581650" cy="190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A4" w:rsidRDefault="00100CF5" w:rsidP="00361C02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bookmarkStart w:id="1" w:name="_Hlk511854466"/>
      <w:r w:rsidRPr="00813F06">
        <w:rPr>
          <w:rFonts w:ascii="Calibri" w:eastAsia="Calibri" w:hAnsi="Calibri" w:cs="Calibri"/>
          <w:color w:val="1F497D" w:themeColor="text2"/>
          <w:sz w:val="24"/>
          <w:szCs w:val="24"/>
        </w:rPr>
        <w:t>EXPERIENCIA</w:t>
      </w:r>
      <w:bookmarkEnd w:id="1"/>
      <w:r w:rsidR="00D26EBB">
        <w:rPr>
          <w:rFonts w:ascii="Calibri" w:eastAsia="Calibri" w:hAnsi="Calibri" w:cs="Calibri"/>
          <w:color w:val="3D85C6"/>
          <w:sz w:val="24"/>
          <w:szCs w:val="24"/>
        </w:rPr>
        <w:tab/>
      </w:r>
      <w:r w:rsidR="009816A4">
        <w:rPr>
          <w:rFonts w:ascii="Calibri" w:eastAsia="Calibri" w:hAnsi="Calibri" w:cs="Calibri"/>
          <w:color w:val="3D85C6"/>
          <w:sz w:val="24"/>
          <w:szCs w:val="24"/>
        </w:rPr>
        <w:t xml:space="preserve"> </w:t>
      </w:r>
    </w:p>
    <w:p w:rsidR="00587157" w:rsidRDefault="00FF0488" w:rsidP="00DE2589">
      <w:pPr>
        <w:spacing w:line="240" w:lineRule="auto"/>
        <w:rPr>
          <w:rFonts w:ascii="Calibri" w:eastAsia="Calibri" w:hAnsi="Calibri" w:cs="Calibri"/>
          <w:b/>
          <w:color w:val="auto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 xml:space="preserve">        </w:t>
      </w:r>
      <w:r w:rsidR="00DE2589">
        <w:rPr>
          <w:rFonts w:ascii="Calibri" w:eastAsia="Calibri" w:hAnsi="Calibri" w:cs="Calibri"/>
          <w:color w:val="3D85C6"/>
          <w:sz w:val="24"/>
          <w:szCs w:val="24"/>
        </w:rPr>
        <w:t xml:space="preserve">                  </w:t>
      </w:r>
      <w:r w:rsidR="00DE2589" w:rsidRPr="00DE2589">
        <w:rPr>
          <w:rFonts w:ascii="Calibri" w:eastAsia="Calibri" w:hAnsi="Calibri" w:cs="Calibri"/>
          <w:b/>
          <w:color w:val="auto"/>
          <w:sz w:val="24"/>
          <w:szCs w:val="24"/>
        </w:rPr>
        <w:t xml:space="preserve">CMP </w:t>
      </w:r>
      <w:r w:rsidR="00DE2589">
        <w:rPr>
          <w:rFonts w:ascii="Calibri" w:eastAsia="Calibri" w:hAnsi="Calibri" w:cs="Calibri"/>
          <w:b/>
          <w:color w:val="auto"/>
          <w:sz w:val="24"/>
          <w:szCs w:val="24"/>
        </w:rPr>
        <w:t>Compañía Mexicana de Procesamiento</w:t>
      </w:r>
    </w:p>
    <w:p w:rsidR="00DE2589" w:rsidRPr="00DE2589" w:rsidRDefault="00DE2589" w:rsidP="00DE2589">
      <w:pPr>
        <w:spacing w:line="240" w:lineRule="auto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color w:val="auto"/>
          <w:sz w:val="24"/>
          <w:szCs w:val="24"/>
        </w:rPr>
        <w:t xml:space="preserve">                          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Operador, captura de datos bancarios, archivo, almacenamiento de documentos </w:t>
      </w:r>
    </w:p>
    <w:p w:rsidR="00DE2589" w:rsidRPr="00DE2589" w:rsidRDefault="00DE2589" w:rsidP="00DE2589">
      <w:pPr>
        <w:spacing w:line="240" w:lineRule="auto"/>
        <w:rPr>
          <w:rFonts w:ascii="Calibri" w:eastAsia="Calibri" w:hAnsi="Calibri" w:cs="Calibri"/>
          <w:b/>
          <w:color w:val="auto"/>
          <w:sz w:val="24"/>
          <w:szCs w:val="24"/>
        </w:rPr>
      </w:pPr>
    </w:p>
    <w:p w:rsidR="00DE2589" w:rsidRDefault="00587157" w:rsidP="00DE2589">
      <w:pPr>
        <w:spacing w:line="240" w:lineRule="auto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 xml:space="preserve">                          </w:t>
      </w:r>
      <w:r w:rsidR="00266B1B" w:rsidRPr="00BF1D54">
        <w:rPr>
          <w:rFonts w:ascii="Calibri" w:eastAsia="Calibri" w:hAnsi="Calibri" w:cs="Calibri"/>
          <w:b/>
          <w:bCs/>
          <w:color w:val="444444"/>
          <w:sz w:val="24"/>
          <w:szCs w:val="24"/>
        </w:rPr>
        <w:t>DIMESA</w:t>
      </w:r>
      <w:r w:rsidR="00266B1B">
        <w:rPr>
          <w:rFonts w:ascii="Calibri" w:eastAsia="Calibri" w:hAnsi="Calibri" w:cs="Calibri"/>
          <w:bCs/>
          <w:color w:val="444444"/>
          <w:sz w:val="24"/>
          <w:szCs w:val="24"/>
        </w:rPr>
        <w:t xml:space="preserve">. </w:t>
      </w:r>
      <w:r w:rsidR="000664D3" w:rsidRPr="00BF1D54">
        <w:rPr>
          <w:rFonts w:ascii="Calibri" w:eastAsia="Calibri" w:hAnsi="Calibri" w:cs="Calibri"/>
          <w:b/>
          <w:bCs/>
          <w:color w:val="444444"/>
          <w:sz w:val="24"/>
          <w:szCs w:val="24"/>
        </w:rPr>
        <w:t>F</w:t>
      </w:r>
      <w:r w:rsidR="000664D3">
        <w:rPr>
          <w:rFonts w:ascii="Calibri" w:eastAsia="Calibri" w:hAnsi="Calibri" w:cs="Calibri"/>
          <w:b/>
          <w:bCs/>
          <w:color w:val="444444"/>
          <w:sz w:val="24"/>
          <w:szCs w:val="24"/>
        </w:rPr>
        <w:t>armacia</w:t>
      </w:r>
    </w:p>
    <w:p w:rsidR="000664D3" w:rsidRPr="00FF0488" w:rsidRDefault="00DE2589" w:rsidP="00DE2589">
      <w:p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                        </w:t>
      </w:r>
      <w:r w:rsidR="00557CFA">
        <w:rPr>
          <w:rFonts w:ascii="Calibri" w:eastAsia="Calibri" w:hAnsi="Calibri" w:cs="Calibri"/>
          <w:bCs/>
          <w:color w:val="444444"/>
          <w:sz w:val="24"/>
          <w:szCs w:val="24"/>
        </w:rPr>
        <w:t>AU</w:t>
      </w:r>
      <w:r w:rsidR="00FF0488">
        <w:rPr>
          <w:rFonts w:ascii="Calibri" w:eastAsia="Calibri" w:hAnsi="Calibri" w:cs="Calibri"/>
          <w:bCs/>
          <w:color w:val="444444"/>
          <w:sz w:val="24"/>
          <w:szCs w:val="24"/>
        </w:rPr>
        <w:t>X de farmacia</w:t>
      </w:r>
      <w:r w:rsidR="00BC1706">
        <w:rPr>
          <w:rFonts w:ascii="Calibri" w:eastAsia="Calibri" w:hAnsi="Calibri" w:cs="Calibri"/>
          <w:bCs/>
          <w:color w:val="444444"/>
          <w:sz w:val="24"/>
          <w:szCs w:val="24"/>
        </w:rPr>
        <w:t>,</w:t>
      </w:r>
      <w:r w:rsidR="00FF0488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surtir</w:t>
      </w:r>
      <w:r w:rsidR="00BC1706">
        <w:rPr>
          <w:rFonts w:ascii="Calibri" w:eastAsia="Calibri" w:hAnsi="Calibri" w:cs="Calibri"/>
          <w:bCs/>
          <w:color w:val="444444"/>
          <w:sz w:val="24"/>
          <w:szCs w:val="24"/>
        </w:rPr>
        <w:t>,</w:t>
      </w:r>
      <w:r w:rsidR="00FF0488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clasificar </w:t>
      </w:r>
      <w:r w:rsidR="00557CFA">
        <w:rPr>
          <w:rFonts w:ascii="Calibri" w:eastAsia="Calibri" w:hAnsi="Calibri" w:cs="Calibri"/>
          <w:bCs/>
          <w:color w:val="444444"/>
          <w:sz w:val="24"/>
          <w:szCs w:val="24"/>
        </w:rPr>
        <w:t>recetas medicas.</w:t>
      </w:r>
      <w:r w:rsidR="00587157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Hospital general de México</w:t>
      </w:r>
      <w:r>
        <w:rPr>
          <w:rFonts w:ascii="Calibri" w:eastAsia="Calibri" w:hAnsi="Calibri" w:cs="Calibri"/>
          <w:bCs/>
          <w:color w:val="444444"/>
          <w:sz w:val="24"/>
          <w:szCs w:val="24"/>
        </w:rPr>
        <w:t xml:space="preserve">. </w:t>
      </w:r>
      <w:r w:rsidR="00587157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</w:t>
      </w:r>
    </w:p>
    <w:p w:rsidR="009816A4" w:rsidRDefault="009816A4" w:rsidP="00DE2589">
      <w:pPr>
        <w:spacing w:line="240" w:lineRule="auto"/>
        <w:ind w:left="1620" w:hanging="1620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</w:p>
    <w:p w:rsidR="00361C02" w:rsidRPr="00BF1D54" w:rsidRDefault="009816A4" w:rsidP="00DE2589">
      <w:pPr>
        <w:spacing w:line="240" w:lineRule="auto"/>
        <w:ind w:left="1620" w:hanging="1620"/>
        <w:rPr>
          <w:rFonts w:ascii="Calibri" w:eastAsia="Calibri" w:hAnsi="Calibri" w:cs="Calibri"/>
          <w:b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                      </w:t>
      </w:r>
      <w:r w:rsidRPr="00BF1D54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</w:t>
      </w:r>
      <w:r w:rsidR="00B42D7E" w:rsidRPr="00BF1D54">
        <w:rPr>
          <w:rFonts w:ascii="Calibri" w:eastAsia="Calibri" w:hAnsi="Calibri" w:cs="Calibri"/>
          <w:b/>
          <w:bCs/>
          <w:color w:val="444444"/>
          <w:sz w:val="24"/>
          <w:szCs w:val="24"/>
        </w:rPr>
        <w:t>7</w:t>
      </w:r>
      <w:r w:rsidR="00D029D7" w:rsidRPr="00BF1D54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eleven</w:t>
      </w:r>
      <w:r w:rsidR="00D26EBB" w:rsidRPr="00BF1D54">
        <w:rPr>
          <w:rFonts w:ascii="Calibri" w:eastAsia="Calibri" w:hAnsi="Calibri" w:cs="Calibri"/>
          <w:b/>
          <w:color w:val="444444"/>
          <w:sz w:val="24"/>
          <w:szCs w:val="24"/>
        </w:rPr>
        <w:t xml:space="preserve"> </w:t>
      </w:r>
    </w:p>
    <w:p w:rsidR="005143C8" w:rsidRDefault="00DE2589" w:rsidP="00DE2589">
      <w:p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bookmarkStart w:id="2" w:name="_Hlk511854528"/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  </w:t>
      </w:r>
      <w:r w:rsidR="00B42D7E">
        <w:rPr>
          <w:rFonts w:ascii="Calibri" w:eastAsia="Calibri" w:hAnsi="Calibri" w:cs="Calibri"/>
          <w:color w:val="444444"/>
          <w:sz w:val="24"/>
          <w:szCs w:val="24"/>
        </w:rPr>
        <w:t xml:space="preserve">Encargado de turno. Responsable de caja y recepción de proveedores. </w:t>
      </w:r>
    </w:p>
    <w:p w:rsidR="00B42D7E" w:rsidRDefault="00DE2589" w:rsidP="00DE2589">
      <w:p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</w:t>
      </w:r>
    </w:p>
    <w:bookmarkEnd w:id="2"/>
    <w:p w:rsidR="00906E3C" w:rsidRPr="00DE2589" w:rsidRDefault="00906E3C" w:rsidP="00DE2589">
      <w:pPr>
        <w:spacing w:line="240" w:lineRule="auto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</w:p>
    <w:p w:rsidR="00906E3C" w:rsidRPr="007E5710" w:rsidRDefault="00906E3C" w:rsidP="00B42D7E">
      <w:p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1F497D" w:themeColor="text2"/>
          <w:sz w:val="24"/>
          <w:szCs w:val="24"/>
        </w:rPr>
        <w:t xml:space="preserve">OTROS DATOS    </w:t>
      </w:r>
      <w:r>
        <w:rPr>
          <w:rFonts w:ascii="Calibri" w:eastAsia="Calibri" w:hAnsi="Calibri" w:cs="Calibri"/>
          <w:color w:val="444444"/>
          <w:sz w:val="24"/>
          <w:szCs w:val="24"/>
        </w:rPr>
        <w:t>Disponibilidad de horario</w:t>
      </w:r>
      <w:r w:rsidR="00DE2589">
        <w:rPr>
          <w:rFonts w:ascii="Calibri" w:eastAsia="Calibri" w:hAnsi="Calibri" w:cs="Calibri"/>
          <w:color w:val="444444"/>
          <w:sz w:val="24"/>
          <w:szCs w:val="24"/>
        </w:rPr>
        <w:t>.</w:t>
      </w:r>
    </w:p>
    <w:sectPr w:rsidR="00906E3C" w:rsidRPr="007E5710" w:rsidSect="00D440C4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099"/>
    <w:multiLevelType w:val="hybridMultilevel"/>
    <w:tmpl w:val="1CA67BEE"/>
    <w:lvl w:ilvl="0" w:tplc="EE9C5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ECC"/>
    <w:multiLevelType w:val="hybridMultilevel"/>
    <w:tmpl w:val="26447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95A"/>
    <w:multiLevelType w:val="hybridMultilevel"/>
    <w:tmpl w:val="F236A170"/>
    <w:lvl w:ilvl="0" w:tplc="EE9C5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85626"/>
    <w:multiLevelType w:val="hybridMultilevel"/>
    <w:tmpl w:val="50A42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2BD7"/>
    <w:multiLevelType w:val="hybridMultilevel"/>
    <w:tmpl w:val="22428FC6"/>
    <w:lvl w:ilvl="0" w:tplc="080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602D7070"/>
    <w:multiLevelType w:val="hybridMultilevel"/>
    <w:tmpl w:val="ACB4E27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 w15:restartNumberingAfterBreak="0">
    <w:nsid w:val="66E8205B"/>
    <w:multiLevelType w:val="hybridMultilevel"/>
    <w:tmpl w:val="D14AA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19"/>
    <w:rsid w:val="00060724"/>
    <w:rsid w:val="000664D3"/>
    <w:rsid w:val="00086F5C"/>
    <w:rsid w:val="000B7952"/>
    <w:rsid w:val="000D27E5"/>
    <w:rsid w:val="000F5DA6"/>
    <w:rsid w:val="00100CF5"/>
    <w:rsid w:val="001600EF"/>
    <w:rsid w:val="00211B48"/>
    <w:rsid w:val="0026608C"/>
    <w:rsid w:val="00266B1B"/>
    <w:rsid w:val="002950D6"/>
    <w:rsid w:val="002F275A"/>
    <w:rsid w:val="002F6DB1"/>
    <w:rsid w:val="00306565"/>
    <w:rsid w:val="0031671A"/>
    <w:rsid w:val="00323319"/>
    <w:rsid w:val="003363F9"/>
    <w:rsid w:val="00361C02"/>
    <w:rsid w:val="003C5155"/>
    <w:rsid w:val="003E6E63"/>
    <w:rsid w:val="004160C5"/>
    <w:rsid w:val="00457ABB"/>
    <w:rsid w:val="00466724"/>
    <w:rsid w:val="005143C8"/>
    <w:rsid w:val="00557CFA"/>
    <w:rsid w:val="00587157"/>
    <w:rsid w:val="005A0BA2"/>
    <w:rsid w:val="005A4A08"/>
    <w:rsid w:val="005C0E80"/>
    <w:rsid w:val="005C2630"/>
    <w:rsid w:val="005C45AE"/>
    <w:rsid w:val="006647B8"/>
    <w:rsid w:val="006D3B37"/>
    <w:rsid w:val="006E083D"/>
    <w:rsid w:val="006E1892"/>
    <w:rsid w:val="007777AD"/>
    <w:rsid w:val="007E5710"/>
    <w:rsid w:val="00813F06"/>
    <w:rsid w:val="008A0070"/>
    <w:rsid w:val="008E50E5"/>
    <w:rsid w:val="008E7E10"/>
    <w:rsid w:val="00906E3C"/>
    <w:rsid w:val="00934DD6"/>
    <w:rsid w:val="009459BF"/>
    <w:rsid w:val="009816A4"/>
    <w:rsid w:val="009A4A5C"/>
    <w:rsid w:val="009E1500"/>
    <w:rsid w:val="009E3F7B"/>
    <w:rsid w:val="00A77B3E"/>
    <w:rsid w:val="00A815DA"/>
    <w:rsid w:val="00AE13B3"/>
    <w:rsid w:val="00B42D7E"/>
    <w:rsid w:val="00B55DF2"/>
    <w:rsid w:val="00B61133"/>
    <w:rsid w:val="00B8049E"/>
    <w:rsid w:val="00BC1706"/>
    <w:rsid w:val="00BF1D54"/>
    <w:rsid w:val="00C144B0"/>
    <w:rsid w:val="00C15A96"/>
    <w:rsid w:val="00C721BD"/>
    <w:rsid w:val="00C7685F"/>
    <w:rsid w:val="00C901B4"/>
    <w:rsid w:val="00CD6092"/>
    <w:rsid w:val="00D029D7"/>
    <w:rsid w:val="00D04461"/>
    <w:rsid w:val="00D2586C"/>
    <w:rsid w:val="00D26EBB"/>
    <w:rsid w:val="00D3215E"/>
    <w:rsid w:val="00D440C4"/>
    <w:rsid w:val="00D5515C"/>
    <w:rsid w:val="00DE2589"/>
    <w:rsid w:val="00E466C0"/>
    <w:rsid w:val="00E61221"/>
    <w:rsid w:val="00E82818"/>
    <w:rsid w:val="00ED6786"/>
    <w:rsid w:val="00F21C2D"/>
    <w:rsid w:val="00F31DF4"/>
    <w:rsid w:val="00F34FF5"/>
    <w:rsid w:val="00F63E3A"/>
    <w:rsid w:val="00F93024"/>
    <w:rsid w:val="00FA2005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1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9E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59"/>
    <w:rsid w:val="006D3B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4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cv40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smith</vt:lpstr>
    </vt:vector>
  </TitlesOfParts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2019-05-20T17:12:00Z</dcterms:created>
  <dcterms:modified xsi:type="dcterms:W3CDTF">2019-05-20T17:12:00Z</dcterms:modified>
</cp:coreProperties>
</file>