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54E" w:rsidRDefault="00A93D7D">
      <w:bookmarkStart w:id="0" w:name="_GoBack"/>
      <w:bookmarkEnd w:id="0"/>
      <w:r w:rsidRPr="00953C4A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A520471" wp14:editId="37814CC7">
                <wp:simplePos x="0" y="0"/>
                <wp:positionH relativeFrom="margin">
                  <wp:posOffset>2952750</wp:posOffset>
                </wp:positionH>
                <wp:positionV relativeFrom="paragraph">
                  <wp:posOffset>5591175</wp:posOffset>
                </wp:positionV>
                <wp:extent cx="3627755" cy="1726565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72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777" w:rsidRDefault="0085442E" w:rsidP="0085442E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Auxiliar administrativo en Loira Films</w:t>
                            </w:r>
                          </w:p>
                          <w:p w:rsidR="0085442E" w:rsidRDefault="0085442E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Planeación de esquema de trabajo</w:t>
                            </w:r>
                          </w:p>
                          <w:p w:rsidR="00721763" w:rsidRDefault="00721763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Reclutamiento </w:t>
                            </w:r>
                          </w:p>
                          <w:p w:rsidR="0085442E" w:rsidRDefault="00721763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Ventas de servicio </w:t>
                            </w:r>
                          </w:p>
                          <w:p w:rsidR="0085442E" w:rsidRDefault="0085442E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Atención a clientes y proveedores </w:t>
                            </w:r>
                          </w:p>
                          <w:p w:rsidR="0085442E" w:rsidRDefault="0085442E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Telemarketing </w:t>
                            </w:r>
                          </w:p>
                          <w:p w:rsidR="00A93D7D" w:rsidRDefault="00FB3FEB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Manejo de redes sociales </w:t>
                            </w:r>
                          </w:p>
                          <w:p w:rsidR="00721763" w:rsidRDefault="00721763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</w:p>
                          <w:p w:rsidR="0085442E" w:rsidRPr="0085442E" w:rsidRDefault="0085442E" w:rsidP="0085442E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2047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2.5pt;margin-top:440.25pt;width:285.65pt;height:135.9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" filled="f" stroked="f">
                <v:textbox>
                  <w:txbxContent>
                    <w:p w:rsidR="00A27777" w:rsidRDefault="0085442E" w:rsidP="0085442E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Auxiliar administrativo en Loira Films</w:t>
                      </w:r>
                    </w:p>
                    <w:p w:rsidR="0085442E" w:rsidRDefault="0085442E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Planeación de esquema de trabajo</w:t>
                      </w:r>
                    </w:p>
                    <w:p w:rsidR="00721763" w:rsidRDefault="00721763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Reclutamiento </w:t>
                      </w:r>
                    </w:p>
                    <w:p w:rsidR="0085442E" w:rsidRDefault="00721763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Ventas de servicio </w:t>
                      </w:r>
                    </w:p>
                    <w:p w:rsidR="0085442E" w:rsidRDefault="0085442E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Atención a clientes y proveedores </w:t>
                      </w:r>
                    </w:p>
                    <w:p w:rsidR="0085442E" w:rsidRDefault="0085442E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Telemarketing </w:t>
                      </w:r>
                    </w:p>
                    <w:p w:rsidR="00A93D7D" w:rsidRDefault="00FB3FEB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Manejo de redes sociales </w:t>
                      </w:r>
                    </w:p>
                    <w:p w:rsidR="00721763" w:rsidRDefault="00721763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</w:p>
                    <w:p w:rsidR="0085442E" w:rsidRPr="0085442E" w:rsidRDefault="0085442E" w:rsidP="0085442E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564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47BC44F" wp14:editId="6B26C2E5">
                <wp:simplePos x="0" y="0"/>
                <wp:positionH relativeFrom="column">
                  <wp:posOffset>2788920</wp:posOffset>
                </wp:positionH>
                <wp:positionV relativeFrom="paragraph">
                  <wp:posOffset>8039735</wp:posOffset>
                </wp:positionV>
                <wp:extent cx="220345" cy="480060"/>
                <wp:effectExtent l="0" t="0" r="27305" b="15240"/>
                <wp:wrapNone/>
                <wp:docPr id="291" name="Grupo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" cy="480060"/>
                          <a:chOff x="0" y="0"/>
                          <a:chExt cx="220345" cy="480322"/>
                        </a:xfrm>
                      </wpg:grpSpPr>
                      <wps:wsp>
                        <wps:cNvPr id="292" name="Conector recto 292"/>
                        <wps:cNvCnPr/>
                        <wps:spPr>
                          <a:xfrm>
                            <a:off x="0" y="40341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Conector recto 293"/>
                        <wps:cNvCnPr/>
                        <wps:spPr>
                          <a:xfrm>
                            <a:off x="0" y="228600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Conector recto 294"/>
                        <wps:cNvCnPr/>
                        <wps:spPr>
                          <a:xfrm>
                            <a:off x="0" y="448235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Elipse 295"/>
                        <wps:cNvSpPr/>
                        <wps:spPr>
                          <a:xfrm>
                            <a:off x="152400" y="0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Elipse 296"/>
                        <wps:cNvSpPr/>
                        <wps:spPr>
                          <a:xfrm>
                            <a:off x="152400" y="192741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Elipse 297"/>
                        <wps:cNvSpPr/>
                        <wps:spPr>
                          <a:xfrm>
                            <a:off x="152400" y="412377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29CE3" id="Grupo 291" o:spid="_x0000_s1026" style="position:absolute;margin-left:219.6pt;margin-top:633.05pt;width:17.35pt;height:37.8pt;z-index:251756544" coordsize="220345,48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">
                <v:line id="Conector recto 292" o:spid="_x0000_s1027" style="position:absolute;visibility:visible;mso-wrap-style:square" from="0,40341" to="180340,4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NXwMUAAADcAAAADwAAAGRycy9kb3ducmV2LnhtbESPQWsCMRSE74X+h/AKvdVs9yB2NYoI&#10;paUn3Xpob4/Nc7Ps5mVJUo399UYQPA4z8w2zWCU7iCP50DlW8DopQBA3TnfcKth/v7/MQISIrHFw&#10;TArOFGC1fHxYYKXdiXd0rGMrMoRDhQpMjGMlZWgMWQwTNxJn7+C8xZilb6X2eMpwO8iyKKbSYsd5&#10;weBIG0NNX/9ZBf78k+r/r6nZfWz7cd8X6bdrk1LPT2k9BxEpxXv41v7UCsq3Eq5n8hG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NXwMUAAADcAAAADwAAAAAAAAAA&#10;AAAAAAChAgAAZHJzL2Rvd25yZXYueG1sUEsFBgAAAAAEAAQA+QAAAJMDAAAAAA==&#10;" strokecolor="#6cc6c9" strokeweight=".5pt">
                  <v:stroke joinstyle="miter"/>
                </v:line>
                <v:line id="Conector recto 293" o:spid="_x0000_s1028" style="position:absolute;visibility:visible;mso-wrap-style:square" from="0,228600" to="18034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/yW8UAAADcAAAADwAAAGRycy9kb3ducmV2LnhtbESPQWsCMRSE7wX/Q3hCbzWrBWm3RhGh&#10;KD3V1UN7e2yem2U3L0uSauyvbwShx2FmvmEWq2R7cSYfWscKppMCBHHtdMuNguPh/ekFRIjIGnvH&#10;pOBKAVbL0cMCS+0uvKdzFRuRIRxKVGBiHEopQ23IYpi4gTh7J+ctxix9I7XHS4bbXs6KYi4ttpwX&#10;DA60MVR31Y9V4K9fqfr9mJv99rMbjl2RvtsmKfU4Tus3EJFS/A/f2zutYPb6DLcz+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/yW8UAAADcAAAADwAAAAAAAAAA&#10;AAAAAAChAgAAZHJzL2Rvd25yZXYueG1sUEsFBgAAAAAEAAQA+QAAAJMDAAAAAA==&#10;" strokecolor="#6cc6c9" strokeweight=".5pt">
                  <v:stroke joinstyle="miter"/>
                </v:line>
                <v:line id="Conector recto 294" o:spid="_x0000_s1029" style="position:absolute;visibility:visible;mso-wrap-style:square" from="0,448235" to="180870,44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ZqL8UAAADcAAAADwAAAGRycy9kb3ducmV2LnhtbESPQWsCMRSE7wX/Q3hCbzWrFGm3RhGh&#10;KD3V1UN7e2yem2U3L0uSauyvbwShx2FmvmEWq2R7cSYfWscKppMCBHHtdMuNguPh/ekFRIjIGnvH&#10;pOBKAVbL0cMCS+0uvKdzFRuRIRxKVGBiHEopQ23IYpi4gTh7J+ctxix9I7XHS4bbXs6KYi4ttpwX&#10;DA60MVR31Y9V4K9fqfr9mJv99rMbjl2RvtsmKfU4Tus3EJFS/A/f2zutYPb6DLcz+Qj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5ZqL8UAAADcAAAADwAAAAAAAAAA&#10;AAAAAAChAgAAZHJzL2Rvd25yZXYueG1sUEsFBgAAAAAEAAQA+QAAAJMDAAAAAA==&#10;" strokecolor="#6cc6c9" strokeweight=".5pt">
                  <v:stroke joinstyle="miter"/>
                </v:line>
                <v:oval id="Elipse 295" o:spid="_x0000_s1030" style="position:absolute;left:152400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r+8QA&#10;AADcAAAADwAAAGRycy9kb3ducmV2LnhtbESPQWsCMRSE70L/Q3gFb5qtULGrUYpQaEUobvXg7bF5&#10;boKbl2UT3fXfG6HgcZiZb5jFqne1uFIbrGcFb+MMBHHpteVKwf7vazQDESKyxtozKbhRgNXyZbDA&#10;XPuOd3QtYiUShEOOCkyMTS5lKA05DGPfECfv5FuHMcm2krrFLsFdLSdZNpUOLacFgw2tDZXn4uIU&#10;dFU4/m6NOZhi8zPdXHa3tbVWqeFr/zkHEamPz/B/+1srmHy8w+N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K/vEAAAA3AAAAA8AAAAAAAAAAAAAAAAAmAIAAGRycy9k&#10;b3ducmV2LnhtbFBLBQYAAAAABAAEAPUAAACJAwAAAAA=&#10;" strokecolor="#6cc6c9" strokeweight="1pt">
                  <v:stroke joinstyle="miter"/>
                </v:oval>
                <v:oval id="Elipse 296" o:spid="_x0000_s1031" style="position:absolute;left:152400;top:192741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1jMQA&#10;AADcAAAADwAAAGRycy9kb3ducmV2LnhtbESPQWsCMRSE74X+h/AKvdVsPSx1NUoRBCuF4qoHb4/N&#10;cxPcvCyb6K7/vhEEj8PMfMPMFoNrxJW6YD0r+BxlIIgrry3XCva71ccXiBCRNTaeScGNAizmry8z&#10;LLTveUvXMtYiQTgUqMDE2BZShsqQwzDyLXHyTr5zGJPsaqk77BPcNXKcZbl0aDktGGxpaag6lxen&#10;oK/D8e/XmIMpNz/55rK9La21Sr2/Dd9TEJGG+Aw/2mutYDzJ4X4mHQ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tYzEAAAA3AAAAA8AAAAAAAAAAAAAAAAAmAIAAGRycy9k&#10;b3ducmV2LnhtbFBLBQYAAAAABAAEAPUAAACJAwAAAAA=&#10;" strokecolor="#6cc6c9" strokeweight="1pt">
                  <v:stroke joinstyle="miter"/>
                </v:oval>
                <v:oval id="Elipse 297" o:spid="_x0000_s1032" style="position:absolute;left:152400;top:412377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IQF8QA&#10;AADcAAAADwAAAGRycy9kb3ducmV2LnhtbESPQWsCMRSE74X+h/AK3mq2HtSuRilCoYpQ3OrB22Pz&#10;3AQ3L8smuuu/N0LB4zAz3zDzZe9qcaU2WM8KPoYZCOLSa8uVgv3f9/sURIjIGmvPpOBGAZaL15c5&#10;5tp3vKNrESuRIBxyVGBibHIpQ2nIYRj6hjh5J986jEm2ldQtdgnuajnKsrF0aDktGGxoZag8Fxen&#10;oKvC8XdrzMEUm/V4c9ndVtZapQZv/dcMRKQ+PsP/7R+tYPQ5gce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SEBfEAAAA3AAAAA8AAAAAAAAAAAAAAAAAmAIAAGRycy9k&#10;b3ducmV2LnhtbFBLBQYAAAAABAAEAPUAAACJAwAAAAA=&#10;" strokecolor="#6cc6c9" strokeweight="1pt">
                  <v:stroke joinstyle="miter"/>
                </v:oval>
              </v:group>
            </w:pict>
          </mc:Fallback>
        </mc:AlternateContent>
      </w:r>
      <w:r w:rsidRPr="00953C4A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490FADDF" wp14:editId="798E2664">
                <wp:simplePos x="0" y="0"/>
                <wp:positionH relativeFrom="margin">
                  <wp:posOffset>-561975</wp:posOffset>
                </wp:positionH>
                <wp:positionV relativeFrom="paragraph">
                  <wp:posOffset>7584440</wp:posOffset>
                </wp:positionV>
                <wp:extent cx="2962275" cy="1835785"/>
                <wp:effectExtent l="0" t="0" r="0" b="0"/>
                <wp:wrapNone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835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535" w:rsidRPr="00B62483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62483"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  <w:u w:val="single"/>
                              </w:rPr>
                              <w:t xml:space="preserve">Abril 2016 a Mayo 2017 </w:t>
                            </w:r>
                          </w:p>
                          <w:p w:rsidR="00A93D7D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 xml:space="preserve">Ejecutivo Universal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AT&amp;t</w:t>
                            </w:r>
                            <w:proofErr w:type="spellEnd"/>
                          </w:p>
                          <w:p w:rsidR="00A93D7D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Ventas</w:t>
                            </w:r>
                          </w:p>
                          <w:p w:rsidR="00A93D7D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>Atención al cliente</w:t>
                            </w:r>
                          </w:p>
                          <w:p w:rsidR="00A93D7D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 xml:space="preserve">Cobro en caja </w:t>
                            </w:r>
                          </w:p>
                          <w:p w:rsidR="00FB3FEB" w:rsidRDefault="00FB3FEB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  <w:t xml:space="preserve">Sistema Oracle </w:t>
                            </w:r>
                          </w:p>
                          <w:p w:rsidR="00A93D7D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</w:p>
                          <w:p w:rsidR="00A93D7D" w:rsidRPr="0085442E" w:rsidRDefault="00A93D7D" w:rsidP="0085442E">
                            <w:pPr>
                              <w:spacing w:before="120" w:after="0"/>
                              <w:rPr>
                                <w:rFonts w:ascii="Century Gothic" w:hAnsi="Century Gothic"/>
                                <w:b/>
                                <w:color w:val="72727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FADDF" id="_x0000_s1027" type="#_x0000_t202" style="position:absolute;margin-left:-44.25pt;margin-top:597.2pt;width:233.25pt;height:144.5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" filled="f" stroked="f">
                <v:textbox>
                  <w:txbxContent>
                    <w:p w:rsidR="00BB0535" w:rsidRPr="00B62483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  <w:u w:val="single"/>
                        </w:rPr>
                      </w:pPr>
                      <w:r w:rsidRPr="00B62483"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  <w:u w:val="single"/>
                        </w:rPr>
                        <w:t xml:space="preserve">Abril 2016 a Mayo 2017 </w:t>
                      </w:r>
                    </w:p>
                    <w:p w:rsidR="00A93D7D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 xml:space="preserve">Ejecutivo Universal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AT&amp;t</w:t>
                      </w:r>
                      <w:proofErr w:type="spellEnd"/>
                    </w:p>
                    <w:p w:rsidR="00A93D7D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Ventas</w:t>
                      </w:r>
                    </w:p>
                    <w:p w:rsidR="00A93D7D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>Atención al cliente</w:t>
                      </w:r>
                    </w:p>
                    <w:p w:rsidR="00A93D7D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 xml:space="preserve">Cobro en caja </w:t>
                      </w:r>
                    </w:p>
                    <w:p w:rsidR="00FB3FEB" w:rsidRDefault="00FB3FEB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  <w:t xml:space="preserve">Sistema Oracle </w:t>
                      </w:r>
                    </w:p>
                    <w:p w:rsidR="00A93D7D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</w:p>
                    <w:p w:rsidR="00A93D7D" w:rsidRPr="0085442E" w:rsidRDefault="00A93D7D" w:rsidP="0085442E">
                      <w:pPr>
                        <w:spacing w:before="120" w:after="0"/>
                        <w:rPr>
                          <w:rFonts w:ascii="Century Gothic" w:hAnsi="Century Gothic"/>
                          <w:b/>
                          <w:color w:val="72727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645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E3780FD" wp14:editId="525C3F2E">
                <wp:simplePos x="0" y="0"/>
                <wp:positionH relativeFrom="margin">
                  <wp:posOffset>2943225</wp:posOffset>
                </wp:positionH>
                <wp:positionV relativeFrom="paragraph">
                  <wp:posOffset>7705725</wp:posOffset>
                </wp:positionV>
                <wp:extent cx="3627755" cy="1466850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D7D" w:rsidRDefault="00A93D7D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Asesor de seguros Seguro Inteligente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Prospección de clientes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Promoción 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Cambaceo 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Telemarketing 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Ventas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Servicio pos</w:t>
                            </w: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</w:p>
                          <w:p w:rsidR="00A93D7D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</w:p>
                          <w:p w:rsidR="00385645" w:rsidRDefault="00A93D7D" w:rsidP="00A93D7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5645" w:rsidRPr="00953C4A" w:rsidRDefault="00385645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80FD" id="_x0000_s1028" type="#_x0000_t202" style="position:absolute;margin-left:231.75pt;margin-top:606.75pt;width:285.65pt;height:115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" filled="f" stroked="f">
                <v:textbox>
                  <w:txbxContent>
                    <w:p w:rsidR="00A93D7D" w:rsidRDefault="00A93D7D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Asesor de seguros Seguro Inteligente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Prospección de clientes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Promoción 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Cambaceo 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Telemarketing 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Ventas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Servicio pos</w:t>
                      </w: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</w:p>
                    <w:p w:rsidR="00A93D7D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</w:p>
                    <w:p w:rsidR="00385645" w:rsidRDefault="00A93D7D" w:rsidP="00A93D7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5645" w:rsidRPr="00953C4A" w:rsidRDefault="00385645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64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7F09650" wp14:editId="23C3434C">
                <wp:simplePos x="0" y="0"/>
                <wp:positionH relativeFrom="column">
                  <wp:posOffset>3048000</wp:posOffset>
                </wp:positionH>
                <wp:positionV relativeFrom="paragraph">
                  <wp:posOffset>9170035</wp:posOffset>
                </wp:positionV>
                <wp:extent cx="3167380" cy="45719"/>
                <wp:effectExtent l="0" t="0" r="0" b="0"/>
                <wp:wrapNone/>
                <wp:docPr id="298" name="Rectángulo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45719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B4B5" id="Rectángulo 298" o:spid="_x0000_s1026" style="position:absolute;margin-left:240pt;margin-top:722.05pt;width:249.4pt;height: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" fillcolor="#dadada" stroked="f" strokeweight="1pt"/>
            </w:pict>
          </mc:Fallback>
        </mc:AlternateContent>
      </w:r>
      <w:r w:rsidRPr="00385645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4F971FC" wp14:editId="40968CF0">
                <wp:simplePos x="0" y="0"/>
                <wp:positionH relativeFrom="page">
                  <wp:posOffset>3905250</wp:posOffset>
                </wp:positionH>
                <wp:positionV relativeFrom="paragraph">
                  <wp:posOffset>8848725</wp:posOffset>
                </wp:positionV>
                <wp:extent cx="3281045" cy="431800"/>
                <wp:effectExtent l="0" t="0" r="0" b="6350"/>
                <wp:wrapNone/>
                <wp:docPr id="2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FC0" w:rsidRPr="00A93D7D" w:rsidRDefault="00AD5FC0" w:rsidP="00AD5FC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C4C4C"/>
                              </w:rPr>
                            </w:pPr>
                            <w:r w:rsidRPr="00A93D7D">
                              <w:rPr>
                                <w:rFonts w:ascii="Century Gothic" w:hAnsi="Century Gothic"/>
                                <w:i/>
                                <w:color w:val="4C4C4C"/>
                              </w:rPr>
                              <w:t>.</w:t>
                            </w:r>
                          </w:p>
                          <w:p w:rsidR="00385645" w:rsidRPr="00653052" w:rsidRDefault="00385645" w:rsidP="00385645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C4C4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971FC" id="_x0000_s1029" type="#_x0000_t202" style="position:absolute;margin-left:307.5pt;margin-top:696.75pt;width:258.35pt;height:3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" filled="f" stroked="f">
                <v:textbox>
                  <w:txbxContent>
                    <w:p w:rsidR="00AD5FC0" w:rsidRPr="00A93D7D" w:rsidRDefault="00AD5FC0" w:rsidP="00AD5FC0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C4C4C"/>
                        </w:rPr>
                      </w:pPr>
                      <w:r w:rsidRPr="00A93D7D">
                        <w:rPr>
                          <w:rFonts w:ascii="Century Gothic" w:hAnsi="Century Gothic"/>
                          <w:i/>
                          <w:color w:val="4C4C4C"/>
                        </w:rPr>
                        <w:t>.</w:t>
                      </w:r>
                    </w:p>
                    <w:p w:rsidR="00385645" w:rsidRPr="00653052" w:rsidRDefault="00385645" w:rsidP="00385645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C4C4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5442E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6AA9BC76" wp14:editId="0CAFDC94">
                <wp:simplePos x="0" y="0"/>
                <wp:positionH relativeFrom="column">
                  <wp:posOffset>2811145</wp:posOffset>
                </wp:positionH>
                <wp:positionV relativeFrom="paragraph">
                  <wp:posOffset>6047068</wp:posOffset>
                </wp:positionV>
                <wp:extent cx="220345" cy="480060"/>
                <wp:effectExtent l="0" t="0" r="27305" b="15240"/>
                <wp:wrapNone/>
                <wp:docPr id="223" name="Grupo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" cy="480060"/>
                          <a:chOff x="0" y="0"/>
                          <a:chExt cx="220345" cy="480322"/>
                        </a:xfrm>
                      </wpg:grpSpPr>
                      <wps:wsp>
                        <wps:cNvPr id="209" name="Conector recto 209"/>
                        <wps:cNvCnPr/>
                        <wps:spPr>
                          <a:xfrm>
                            <a:off x="0" y="40341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Conector recto 211"/>
                        <wps:cNvCnPr/>
                        <wps:spPr>
                          <a:xfrm>
                            <a:off x="0" y="228600"/>
                            <a:ext cx="1803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2" name="Conector recto 212"/>
                        <wps:cNvCnPr/>
                        <wps:spPr>
                          <a:xfrm>
                            <a:off x="0" y="448235"/>
                            <a:ext cx="1808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Elipse 213"/>
                        <wps:cNvSpPr/>
                        <wps:spPr>
                          <a:xfrm>
                            <a:off x="152400" y="0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Elipse 214"/>
                        <wps:cNvSpPr/>
                        <wps:spPr>
                          <a:xfrm>
                            <a:off x="152400" y="192741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Elipse 215"/>
                        <wps:cNvSpPr/>
                        <wps:spPr>
                          <a:xfrm>
                            <a:off x="152400" y="412377"/>
                            <a:ext cx="67945" cy="6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rgbClr val="6CC6C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15517" id="Grupo 223" o:spid="_x0000_s1026" style="position:absolute;margin-left:221.35pt;margin-top:476.15pt;width:17.35pt;height:37.8pt;z-index:251743232" coordsize="220345,480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">
                <v:line id="Conector recto 209" o:spid="_x0000_s1027" style="position:absolute;visibility:visible;mso-wrap-style:square" from="0,40341" to="180340,40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1QNsQAAADcAAAADwAAAGRycy9kb3ducmV2LnhtbESPQUsDMRSE74L/ITyhN5vYQ9G1aRFB&#10;FE923UN7e2yem2U3L0sS27S/3giFHoeZ+YZZbbIbxYFC7D1reJgrEMStNz13Gprvt/tHEDEhGxw9&#10;k4YTRdisb29WWBl/5C0d6tSJAuFYoQab0lRJGVtLDuPcT8TF+/HBYSoydNIEPBa4G+VCqaV02HNZ&#10;sDjRq6V2qH+dhnDa5fr8ubTb969hagaV932XtZ7d5ZdnEIlyuoYv7Q+jYaGe4P9MOQ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nVA2xAAAANwAAAAPAAAAAAAAAAAA&#10;AAAAAKECAABkcnMvZG93bnJldi54bWxQSwUGAAAAAAQABAD5AAAAkgMAAAAA&#10;" strokecolor="#6cc6c9" strokeweight=".5pt">
                  <v:stroke joinstyle="miter"/>
                </v:line>
                <v:line id="Conector recto 211" o:spid="_x0000_s1028" style="position:absolute;visibility:visible;mso-wrap-style:square" from="0,228600" to="180340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LK7cQAAADcAAAADwAAAGRycy9kb3ducmV2LnhtbESPQWsCMRSE74L/IbxCb5pdD1K2RhGh&#10;KD3V1UN7e2xeN8tuXpYkauyvbwoFj8PMfMOsNskO4ko+dI4VlPMCBHHjdMetgvPpbfYCIkRkjYNj&#10;UnCnAJv1dLLCSrsbH+lax1ZkCIcKFZgYx0rK0BiyGOZuJM7et/MWY5a+ldrjLcPtIBdFsZQWO84L&#10;BkfaGWr6+mIV+Ptnqn/el+a4/+jHc1+kr65NSj0/pe0riEgpPsL/7YNWsChL+DuTj4B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MsrtxAAAANwAAAAPAAAAAAAAAAAA&#10;AAAAAKECAABkcnMvZG93bnJldi54bWxQSwUGAAAAAAQABAD5AAAAkgMAAAAA&#10;" strokecolor="#6cc6c9" strokeweight=".5pt">
                  <v:stroke joinstyle="miter"/>
                </v:line>
                <v:line id="Conector recto 212" o:spid="_x0000_s1029" style="position:absolute;visibility:visible;mso-wrap-style:square" from="0,448235" to="180870,448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BUmsQAAADcAAAADwAAAGRycy9kb3ducmV2LnhtbESPQWsCMRSE70L/Q3iF3jTrHqSsRhGh&#10;VHqqWw/t7bF5bpbdvCxJ1Nhfb4RCj8PMfMOsNskO4kI+dI4VzGcFCOLG6Y5bBcevt+kriBCRNQ6O&#10;ScGNAmzWT5MVVtpd+UCXOrYiQzhUqMDEOFZShsaQxTBzI3H2Ts5bjFn6VmqP1wy3gyyLYiEtdpwX&#10;DI60M9T09dkq8LfvVP9+LMzh/bMfj32Rfro2KfXynLZLEJFS/A//tfdaQTkv4XEmHwG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4FSaxAAAANwAAAAPAAAAAAAAAAAA&#10;AAAAAKECAABkcnMvZG93bnJldi54bWxQSwUGAAAAAAQABAD5AAAAkgMAAAAA&#10;" strokecolor="#6cc6c9" strokeweight=".5pt">
                  <v:stroke joinstyle="miter"/>
                </v:line>
                <v:oval id="Elipse 213" o:spid="_x0000_s1030" style="position:absolute;left:152400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oVTsQA&#10;AADcAAAADwAAAGRycy9kb3ducmV2LnhtbESPQWsCMRSE74X+h/AKvdWsFkRWo4ggWCmIqz309tg8&#10;N8HNy7KJ7vrvjSB4HGbmG2a26F0trtQG61nBcJCBIC69tlwpOB7WXxMQISJrrD2TghsFWMzf32aY&#10;a9/xnq5FrESCcMhRgYmxyaUMpSGHYeAb4uSdfOswJtlWUrfYJbir5SjLxtKh5bRgsKGVofJcXJyC&#10;rgr/u19j/kyx/RlvL/vbylqr1OdHv5yCiNTHV/jZ3mgFo+E3PM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6FU7EAAAA3AAAAA8AAAAAAAAAAAAAAAAAmAIAAGRycy9k&#10;b3ducmV2LnhtbFBLBQYAAAAABAAEAPUAAACJAwAAAAA=&#10;" strokecolor="#6cc6c9" strokeweight="1pt">
                  <v:stroke joinstyle="miter"/>
                </v:oval>
                <v:oval id="Elipse 214" o:spid="_x0000_s1031" style="position:absolute;left:152400;top:192741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ONOsQA&#10;AADcAAAADwAAAGRycy9kb3ducmV2LnhtbESPQWsCMRSE74X+h/AKvdWsUkRWo4ggWCmIqz309tg8&#10;N8HNy7KJ7vrvjSB4HGbmG2a26F0trtQG61nBcJCBIC69tlwpOB7WXxMQISJrrD2TghsFWMzf32aY&#10;a9/xnq5FrESCcMhRgYmxyaUMpSGHYeAb4uSdfOswJtlWUrfYJbir5SjLxtKh5bRgsKGVofJcXJyC&#10;rgr/u19j/kyx/RlvL/vbylqr1OdHv5yCiNTHV/jZ3mgFo+E3PM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TjTrEAAAA3AAAAA8AAAAAAAAAAAAAAAAAmAIAAGRycy9k&#10;b3ducmV2LnhtbFBLBQYAAAAABAAEAPUAAACJAwAAAAA=&#10;" strokecolor="#6cc6c9" strokeweight="1pt">
                  <v:stroke joinstyle="miter"/>
                </v:oval>
                <v:oval id="Elipse 215" o:spid="_x0000_s1032" style="position:absolute;left:152400;top:412377;width:67945;height:67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8oocQA&#10;AADcAAAADwAAAGRycy9kb3ducmV2LnhtbESPQWsCMRSE74X+h/AKvdWsQkVWo4ggWCmIqz309tg8&#10;N8HNy7KJ7vrvjSB4HGbmG2a26F0trtQG61nBcJCBIC69tlwpOB7WXxMQISJrrD2TghsFWMzf32aY&#10;a9/xnq5FrESCcMhRgYmxyaUMpSGHYeAb4uSdfOswJtlWUrfYJbir5SjLxtKh5bRgsKGVofJcXJyC&#10;rgr/u19j/kyx/RlvL/vbylqr1OdHv5yCiNTHV/jZ3mgFo+E3PM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KKHEAAAA3AAAAA8AAAAAAAAAAAAAAAAAmAIAAGRycy9k&#10;b3ducmV2LnhtbFBLBQYAAAAABAAEAPUAAACJAwAAAAA=&#10;" strokecolor="#6cc6c9" strokeweight="1pt">
                  <v:stroke joinstyle="miter"/>
                </v:oval>
              </v:group>
            </w:pict>
          </mc:Fallback>
        </mc:AlternateContent>
      </w:r>
      <w:r w:rsidR="0085442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ADC7D9" wp14:editId="12D89E83">
                <wp:simplePos x="0" y="0"/>
                <wp:positionH relativeFrom="column">
                  <wp:posOffset>3057525</wp:posOffset>
                </wp:positionH>
                <wp:positionV relativeFrom="paragraph">
                  <wp:posOffset>7074535</wp:posOffset>
                </wp:positionV>
                <wp:extent cx="3167380" cy="45719"/>
                <wp:effectExtent l="0" t="0" r="0" b="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45719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2A544" id="Rectángulo 216" o:spid="_x0000_s1026" style="position:absolute;margin-left:240.75pt;margin-top:557.05pt;width:249.4pt;height:3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" fillcolor="#dadada" stroked="f" strokeweight="1pt"/>
            </w:pict>
          </mc:Fallback>
        </mc:AlternateContent>
      </w:r>
      <w:r w:rsidR="0085442E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B45B06E" wp14:editId="5B8E1F36">
                <wp:simplePos x="0" y="0"/>
                <wp:positionH relativeFrom="margin">
                  <wp:posOffset>-895350</wp:posOffset>
                </wp:positionH>
                <wp:positionV relativeFrom="paragraph">
                  <wp:posOffset>5667375</wp:posOffset>
                </wp:positionV>
                <wp:extent cx="3627755" cy="603885"/>
                <wp:effectExtent l="0" t="0" r="0" b="571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4A" w:rsidRDefault="0085442E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LIC. EN MERCADOTECNIA </w:t>
                            </w:r>
                          </w:p>
                          <w:p w:rsidR="00953C4A" w:rsidRPr="00C860D3" w:rsidRDefault="0085442E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 xml:space="preserve">Universidad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Univer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Milenium</w:t>
                            </w:r>
                            <w:proofErr w:type="spellEnd"/>
                            <w:r w:rsidRPr="00721763">
                              <w:rPr>
                                <w:rFonts w:ascii="Century Gothic" w:hAnsi="Century Gothic"/>
                                <w:b/>
                                <w:color w:val="4B7F83"/>
                              </w:rPr>
                              <w:t>, Pasante</w:t>
                            </w:r>
                            <w:r w:rsidR="00953C4A" w:rsidRPr="00C860D3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5B06E" id="_x0000_s1030" type="#_x0000_t202" style="position:absolute;margin-left:-70.5pt;margin-top:446.25pt;width:285.65pt;height:47.5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" filled="f" stroked="f">
                <v:textbox>
                  <w:txbxContent>
                    <w:p w:rsidR="00953C4A" w:rsidRDefault="0085442E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LIC. EN MERCADOTECNIA </w:t>
                      </w:r>
                    </w:p>
                    <w:p w:rsidR="00953C4A" w:rsidRPr="00C860D3" w:rsidRDefault="0085442E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Universidad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Univer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Milenium</w:t>
                      </w:r>
                      <w:proofErr w:type="spellEnd"/>
                      <w:r w:rsidRPr="00721763">
                        <w:rPr>
                          <w:rFonts w:ascii="Century Gothic" w:hAnsi="Century Gothic"/>
                          <w:b/>
                          <w:color w:val="4B7F83"/>
                        </w:rPr>
                        <w:t>, Pasante</w:t>
                      </w:r>
                      <w:r w:rsidR="00953C4A" w:rsidRPr="00C860D3">
                        <w:rPr>
                          <w:rFonts w:ascii="Century Gothic" w:hAnsi="Century Gothic"/>
                          <w:i/>
                          <w:color w:val="4B7F83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442E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6503DBF" wp14:editId="7F5DAE23">
                <wp:simplePos x="0" y="0"/>
                <wp:positionH relativeFrom="margin">
                  <wp:posOffset>-400050</wp:posOffset>
                </wp:positionH>
                <wp:positionV relativeFrom="paragraph">
                  <wp:posOffset>2581275</wp:posOffset>
                </wp:positionV>
                <wp:extent cx="6309995" cy="311150"/>
                <wp:effectExtent l="0" t="0" r="0" b="0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49D" w:rsidRPr="0085442E" w:rsidRDefault="0085442E" w:rsidP="009B749D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Edad: 29  </w:t>
                            </w:r>
                            <w:r w:rsid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Teléfono/celular</w:t>
                            </w:r>
                            <w:r w:rsid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r w:rsidR="00F56C45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7291371283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E-mail: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abrahamguada@hotmail.com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03DBF" id="_x0000_s1031" type="#_x0000_t202" style="position:absolute;margin-left:-31.5pt;margin-top:203.25pt;width:496.85pt;height:24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" filled="f" stroked="f">
                <v:textbox>
                  <w:txbxContent>
                    <w:p w:rsidR="009B749D" w:rsidRPr="0085442E" w:rsidRDefault="0085442E" w:rsidP="009B749D">
                      <w:pPr>
                        <w:spacing w:after="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Edad: 29  </w:t>
                      </w:r>
                      <w:r w:rsid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</w:t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Teléfono/celular</w:t>
                      </w:r>
                      <w:r w:rsid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:    </w:t>
                      </w:r>
                      <w:r w:rsidR="00F56C45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7291371283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  </w:t>
                      </w:r>
                      <w:r w:rsid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E-mail: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abrahamguada@hotmail.com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442E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7EE6854" wp14:editId="202542D9">
                <wp:simplePos x="0" y="0"/>
                <wp:positionH relativeFrom="margin">
                  <wp:posOffset>104775</wp:posOffset>
                </wp:positionH>
                <wp:positionV relativeFrom="paragraph">
                  <wp:posOffset>1514475</wp:posOffset>
                </wp:positionV>
                <wp:extent cx="49530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F1" w:rsidRDefault="0085442E" w:rsidP="0085442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 xml:space="preserve">ABRAHAM GUADARRAMA TERRAZAS </w:t>
                            </w:r>
                          </w:p>
                          <w:p w:rsidR="00983BF1" w:rsidRPr="00983BF1" w:rsidRDefault="0085442E" w:rsidP="00983BF1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  <w:t xml:space="preserve">Pasante en Mercadotecnia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EE6854" id="_x0000_s1032" type="#_x0000_t202" style="position:absolute;margin-left:8.25pt;margin-top:119.25pt;width:390pt;height:110.6pt;z-index:2516459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" stroked="f">
                <v:textbox style="mso-fit-shape-to-text:t">
                  <w:txbxContent>
                    <w:p w:rsidR="00983BF1" w:rsidRDefault="0085442E" w:rsidP="0085442E">
                      <w:pPr>
                        <w:spacing w:after="0"/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 xml:space="preserve">ABRAHAM GUADARRAMA TERRAZAS </w:t>
                      </w:r>
                    </w:p>
                    <w:p w:rsidR="00983BF1" w:rsidRPr="00983BF1" w:rsidRDefault="0085442E" w:rsidP="00983BF1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  <w:t xml:space="preserve">Pasante en Mercadotecnia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442E">
        <w:rPr>
          <w:noProof/>
          <w:lang w:eastAsia="es-MX"/>
        </w:rPr>
        <w:drawing>
          <wp:anchor distT="0" distB="0" distL="114300" distR="114300" simplePos="0" relativeHeight="251643904" behindDoc="1" locked="0" layoutInCell="1" allowOverlap="1" wp14:anchorId="50823AA0" wp14:editId="2F0FE404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1006475" cy="1670050"/>
            <wp:effectExtent l="0" t="0" r="3175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2_resume_semana3_mexico_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FC0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FAB49C5" wp14:editId="3939B5A7">
                <wp:simplePos x="0" y="0"/>
                <wp:positionH relativeFrom="column">
                  <wp:posOffset>-914400</wp:posOffset>
                </wp:positionH>
                <wp:positionV relativeFrom="paragraph">
                  <wp:posOffset>7177177</wp:posOffset>
                </wp:positionV>
                <wp:extent cx="3783506" cy="412439"/>
                <wp:effectExtent l="0" t="0" r="7620" b="698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3506" cy="412439"/>
                          <a:chOff x="0" y="0"/>
                          <a:chExt cx="3783506" cy="412439"/>
                        </a:xfrm>
                      </wpg:grpSpPr>
                      <wps:wsp>
                        <wps:cNvPr id="259" name="Rectángulo redondeado 259"/>
                        <wps:cNvSpPr/>
                        <wps:spPr>
                          <a:xfrm>
                            <a:off x="405442" y="51759"/>
                            <a:ext cx="2988945" cy="360680"/>
                          </a:xfrm>
                          <a:prstGeom prst="round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ctángulo 257"/>
                        <wps:cNvSpPr/>
                        <wps:spPr>
                          <a:xfrm>
                            <a:off x="0" y="0"/>
                            <a:ext cx="3783506" cy="145915"/>
                          </a:xfrm>
                          <a:prstGeom prst="rect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Redondear rectángulo de esquina del mismo lado 261"/>
                        <wps:cNvSpPr/>
                        <wps:spPr>
                          <a:xfrm rot="10800000">
                            <a:off x="448574" y="0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F21CC" id="Group 4" o:spid="_x0000_s1026" style="position:absolute;margin-left:-1in;margin-top:565.15pt;width:297.9pt;height:32.5pt;z-index:251694080" coordsize="37835,4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">
                <v:roundrect id="Rectángulo redondeado 259" o:spid="_x0000_s1027" style="position:absolute;left:4054;top:517;width:29889;height:360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KIOsUA&#10;AADcAAAADwAAAGRycy9kb3ducmV2LnhtbESPQWvCQBSE74X+h+UVems2FRSNriFUSttTTdqDx0f2&#10;mQSzb2N2q4m/visIHoeZ+YZZpYNpxYl611hW8BrFIIhLqxuuFPz+vL/MQTiPrLG1TApGcpCuHx9W&#10;mGh75pxOha9EgLBLUEHtfZdI6cqaDLrIdsTB29veoA+yr6Tu8RzgppWTOJ5Jgw2HhRo7equpPBR/&#10;RsFHlk93tG03lkZtjt/6coy/Nko9Pw3ZEoSnwd/Dt/anVjCZLuB6Jhw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Iog6xQAAANwAAAAPAAAAAAAAAAAAAAAAAJgCAABkcnMv&#10;ZG93bnJldi54bWxQSwUGAAAAAAQABAD1AAAAigMAAAAA&#10;" fillcolor="#dadada" stroked="f" strokeweight="1pt">
                  <v:stroke joinstyle="miter"/>
                </v:roundrect>
                <v:rect id="Rectángulo 257" o:spid="_x0000_s1028" style="position:absolute;width:37835;height:1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eJeMIA&#10;AADcAAAADwAAAGRycy9kb3ducmV2LnhtbESP3WoCMRSE7wt9h3AK3tVslVrZGsWKC1760wc4bI6b&#10;pcnJsifq9u2bguDlMDPfMIvVELy6Ui9tZANv4wIUcR1ty42B71P1OgclCdmij0wGfklgtXx+WmBp&#10;440PdD2mRmUIS4kGXEpdqbXUjgLKOHbE2TvHPmDKsm+07fGW4cHrSVHMdMCW84LDjjaO6p/jJRgI&#10;VbxMu6/duvKFHJzbyv7kxZjRy7D+BJVoSI/wvb2zBibvH/B/Jh8B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94l4wgAAANwAAAAPAAAAAAAAAAAAAAAAAJgCAABkcnMvZG93&#10;bnJldi54bWxQSwUGAAAAAAQABAD1AAAAhwMAAAAA&#10;" fillcolor="#6cc6c9" stroked="f" strokeweight="1pt"/>
                <v:shape id="Redondear rectángulo de esquina del mismo lado 261" o:spid="_x0000_s1029" style="position:absolute;left:4485;width:29058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iDIMUA&#10;AADcAAAADwAAAGRycy9kb3ducmV2LnhtbESPT4vCMBTE7wv7HcJb8LamVZC1a5T9w4IXwY0e9vho&#10;nm2weSlNtrbf3giCx2FmfsOsNoNrRE9dsJ4V5NMMBHHpjeVKwfHw8/oGIkRkg41nUjBSgM36+WmF&#10;hfEX/qVex0okCIcCFdQxtoWUoazJYZj6ljh5J985jEl2lTQdXhLcNXKWZQvp0HJaqLGlr5rKs/53&#10;Cub68zv8lTbfL7Ol7cedPm71qNTkZfh4BxFpiI/wvb01CmaLHG5n0hG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IMgxQAAANwAAAAPAAAAAAAAAAAAAAAAAJgCAABkcnMv&#10;ZG93bnJldi54bWxQSwUGAAAAAAQABAD1AAAAigM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AD5FC0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75FA8C26" wp14:editId="27DF8EC2">
                <wp:simplePos x="0" y="0"/>
                <wp:positionH relativeFrom="column">
                  <wp:posOffset>-905774</wp:posOffset>
                </wp:positionH>
                <wp:positionV relativeFrom="paragraph">
                  <wp:posOffset>4796287</wp:posOffset>
                </wp:positionV>
                <wp:extent cx="7550785" cy="387194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7194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B81F3" id="Group 3" o:spid="_x0000_s1026" style="position:absolute;margin-left:-71.3pt;margin-top:377.65pt;width:594.55pt;height:30.5pt;z-index:251699200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">
                <v:rect id="Rectángulo 21" o:spid="_x0000_s1027" style="position:absolute;top:517;width:75507;height: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FgesUA&#10;AADbAAAADwAAAGRycy9kb3ducmV2LnhtbESPQWvCQBSE7wX/w/IEb80mIkWjmxDEQi891Ari7ZF9&#10;zSbNvg3ZVdP++m6h0OMwM98wu3KyvbjR6FvHCrIkBUFcO91yo+D0/vy4BuEDssbeMSn4Ig9lMXvY&#10;Ya7dnd/odgyNiBD2OSowIQy5lL42ZNEnbiCO3ocbLYYox0bqEe8Rbnu5TNMnabHluGBwoL2h+vN4&#10;tQpWVXfu1t3lUl27142RVfYtD5lSi/lUbUEEmsJ/+K/9ohUsM/j9En+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WB6xQAAANsAAAAPAAAAAAAAAAAAAAAAAJgCAABkcnMv&#10;ZG93bnJldi54bWxQSwUGAAAAAAQABAD1AAAAigMAAAAA&#10;" fillcolor="#dadada" stroked="f" strokeweight="1pt"/>
                <v:rect id="Rectángulo 17" o:spid="_x0000_s1028" style="position:absolute;width:75507;height:8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bkHcIA&#10;AADbAAAADwAAAGRycy9kb3ducmV2LnhtbERP22rCQBB9L/gPywh9KbqxStTUVUQqSPrU6AcM2cnF&#10;ZmdDdtXUr3eFQt/mcK6z2vSmEVfqXG1ZwWQcgSDOra65VHA67kcLEM4ja2wsk4JfcrBZD15WmGh7&#10;42+6Zr4UIYRdggoq79tESpdXZNCNbUscuMJ2Bn2AXSl1h7cQbhr5HkWxNFhzaKiwpV1F+U92MQrS&#10;Ip6dnZvKr7fPQt/Tc7rs77FSr8N++wHCU+//xX/ugw7z5/D8JRw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uQdwgAAANsAAAAPAAAAAAAAAAAAAAAAAJgCAABkcnMvZG93&#10;bnJldi54bWxQSwUGAAAAAAQABAD1AAAAhwM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dV8UA&#10;AADcAAAADwAAAGRycy9kb3ducmV2LnhtbESPzWrDMBCE74G+g9hCb4kcF0LtRgn9oZBLIVVy6HGx&#10;NraItTKW6thvXwUCOQ4z8w2z3o6uFQP1wXpWsFxkIIgrbyzXCo6Hr/kLiBCRDbaeScFEAbabh9ka&#10;S+Mv/EODjrVIEA4lKmhi7EopQ9WQw7DwHXHyTr53GJPsa2l6vCS4a2WeZSvp0HJaaLCjj4aqs/5z&#10;Cp71+2f4rexyX2SFHaZvfdzpSamnx/HtFUSkMd7Dt/bOKMhXOVzPp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h1XxQAAANwAAAAPAAAAAAAAAAAAAAAAAJgCAABkcnMv&#10;ZG93bnJldi54bWxQSwUGAAAAAAQABAD1AAAAigM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4zMQA&#10;AADcAAAADwAAAGRycy9kb3ducmV2LnhtbESPQWsCMRSE7wX/Q3iCt5pVQerWKFURvAht6qHHx+Z1&#10;N3TzsmziuvvvjSD0OMzMN8x627tadNQG61nBbJqBIC68sVwquHwfX99AhIhssPZMCgYKsN2MXtaY&#10;G3/jL+p0LEWCcMhRQRVjk0sZioochqlviJP361uHMcm2lKbFW4K7Ws6zbCkdWk4LFTa0r6j401en&#10;YKF3h/BT2NnnKlvZbjjry0kPSk3G/cc7iEh9/A8/2yejYL5cwONMOgJ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2uMzEAAAA3AAAAA8AAAAAAAAAAAAAAAAAmAIAAGRycy9k&#10;b3ducmV2LnhtbFBLBQYAAAAABAAEAPUAAACJAw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3C0589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4674732E" wp14:editId="7C738938">
                <wp:simplePos x="0" y="0"/>
                <wp:positionH relativeFrom="column">
                  <wp:posOffset>791257</wp:posOffset>
                </wp:positionH>
                <wp:positionV relativeFrom="paragraph">
                  <wp:posOffset>7888993</wp:posOffset>
                </wp:positionV>
                <wp:extent cx="1417534" cy="45719"/>
                <wp:effectExtent l="0" t="0" r="11430" b="31115"/>
                <wp:wrapNone/>
                <wp:docPr id="310" name="Grupo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534" cy="45719"/>
                          <a:chOff x="-10480" y="0"/>
                          <a:chExt cx="1417534" cy="133350"/>
                        </a:xfrm>
                      </wpg:grpSpPr>
                      <wps:wsp>
                        <wps:cNvPr id="303" name="Conector recto 303"/>
                        <wps:cNvCnPr/>
                        <wps:spPr>
                          <a:xfrm>
                            <a:off x="-10480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Conector recto 304"/>
                        <wps:cNvCnPr/>
                        <wps:spPr>
                          <a:xfrm>
                            <a:off x="225936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Conector recto 305"/>
                        <wps:cNvCnPr/>
                        <wps:spPr>
                          <a:xfrm>
                            <a:off x="462033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Conector recto 306"/>
                        <wps:cNvCnPr/>
                        <wps:spPr>
                          <a:xfrm>
                            <a:off x="69876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7" name="Conector recto 307"/>
                        <wps:cNvCnPr/>
                        <wps:spPr>
                          <a:xfrm>
                            <a:off x="934861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Conector recto 308"/>
                        <wps:cNvCnPr/>
                        <wps:spPr>
                          <a:xfrm>
                            <a:off x="1170957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Conector recto 309"/>
                        <wps:cNvCnPr/>
                        <wps:spPr>
                          <a:xfrm>
                            <a:off x="1407054" y="0"/>
                            <a:ext cx="0" cy="1333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B7F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43131C" id="Grupo 310" o:spid="_x0000_s1026" style="position:absolute;margin-left:62.3pt;margin-top:621.2pt;width:111.6pt;height:3.6pt;z-index:251773952;mso-width-relative:margin;mso-height-relative:margin" coordorigin="-104" coordsize="14175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">
                <v:line id="Conector recto 303" o:spid="_x0000_s1027" style="position:absolute;visibility:visible;mso-wrap-style:square" from="-104,0" to="-104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KkCsIAAADcAAAADwAAAGRycy9kb3ducmV2LnhtbESP3YrCMBSE7xd8h3AEb0QTFUSqUYog&#10;KKyIPw9waI5tsTkpTaz17c2CsJfDzHzDrDadrURLjS8da5iMFQjizJmScw236260AOEDssHKMWl4&#10;k4fNuvezwsS4F5+pvYRcRAj7BDUUIdSJlD4ryKIfu5o4enfXWAxRNrk0Db4i3FZyqtRcWiw5LhRY&#10;07ag7HF5Wg324Ib7Xf6wx98U77XiNj2cWq0H/S5dggjUhf/wt703GmZqBn9n4hGQ6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KkCsIAAADcAAAADwAAAAAAAAAAAAAA&#10;AAChAgAAZHJzL2Rvd25yZXYueG1sUEsFBgAAAAAEAAQA+QAAAJADAAAAAA==&#10;" strokecolor="#4b7f83" strokeweight=".5pt">
                  <v:stroke joinstyle="miter"/>
                </v:line>
                <v:line id="Conector recto 304" o:spid="_x0000_s1028" style="position:absolute;visibility:visible;mso-wrap-style:square" from="2259,0" to="225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8fsQAAADcAAAADwAAAGRycy9kb3ducmV2LnhtbESPwWrDMBBE74H+g9hCLqGRkoZQ3CjB&#10;FAw2tIS4/YDF2tgm1spYiu3+fVUo9DjMzBvmcJptJ0YafOtYw2atQBBXzrRca/j6zJ5eQPiAbLBz&#10;TBq+ycPp+LA4YGLcxBcay1CLCGGfoIYmhD6R0lcNWfRr1xNH7+oGiyHKoZZmwCnCbSe3Su2lxZbj&#10;QoM9vTVU3cq71WALt8qz+mY/3lO89orHtDiPWi8f5/QVRKA5/If/2rnR8Kx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mzx+xAAAANwAAAAPAAAAAAAAAAAA&#10;AAAAAKECAABkcnMvZG93bnJldi54bWxQSwUGAAAAAAQABAD5AAAAkgMAAAAA&#10;" strokecolor="#4b7f83" strokeweight=".5pt">
                  <v:stroke joinstyle="miter"/>
                </v:line>
                <v:line id="Conector recto 305" o:spid="_x0000_s1029" style="position:absolute;visibility:visible;mso-wrap-style:square" from="4620,0" to="462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eZ5cQAAADcAAAADwAAAGRycy9kb3ducmV2LnhtbESPwWrDMBBE74H+g9hCLqGRkpJQ3CjB&#10;FAw2tIS4/YDF2tgm1spYiu3+fVUo9DjMzBvmcJptJ0YafOtYw2atQBBXzrRca/j6zJ5eQPiAbLBz&#10;TBq+ycPp+LA4YGLcxBcay1CLCGGfoIYmhD6R0lcNWfRr1xNH7+oGiyHKoZZmwCnCbSe3Su2lxZbj&#10;QoM9vTVU3cq71WALt8qz+mY/3lO89orHtDiPWi8f5/QVRKA5/If/2rnR8Kx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15nlxAAAANwAAAAPAAAAAAAAAAAA&#10;AAAAAKECAABkcnMvZG93bnJldi54bWxQSwUGAAAAAAQABAD5AAAAkgMAAAAA&#10;" strokecolor="#4b7f83" strokeweight=".5pt">
                  <v:stroke joinstyle="miter"/>
                </v:line>
                <v:line id="Conector recto 306" o:spid="_x0000_s1030" style="position:absolute;visibility:visible;mso-wrap-style:square" from="6987,0" to="6987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UHksIAAADcAAAADwAAAGRycy9kb3ducmV2LnhtbESP3YrCMBSE7xd8h3AEbxZNVBCpRimC&#10;oKCIPw9waI5tsTkpTaz17Y2wsJfDzHzDLNedrURLjS8daxiPFAjizJmScw2363Y4B+EDssHKMWl4&#10;k4f1qvezxMS4F5+pvYRcRAj7BDUUIdSJlD4ryKIfuZo4enfXWAxRNrk0Db4i3FZyotRMWiw5LhRY&#10;06ag7HF5Wg1273532/xhj4cU77XiNt2fWq0H/S5dgAjUhf/wX3tnNEzVDL5n4hGQq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gUHksIAAADcAAAADwAAAAAAAAAAAAAA&#10;AAChAgAAZHJzL2Rvd25yZXYueG1sUEsFBgAAAAAEAAQA+QAAAJADAAAAAA==&#10;" strokecolor="#4b7f83" strokeweight=".5pt">
                  <v:stroke joinstyle="miter"/>
                </v:line>
                <v:line id="Conector recto 307" o:spid="_x0000_s1031" style="position:absolute;visibility:visible;mso-wrap-style:square" from="9348,0" to="9348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iCcQAAADcAAAADwAAAGRycy9kb3ducmV2LnhtbESPwWrDMBBE74H+g9hCLqGRkkJS3CjB&#10;FAw2tIS4/YDF2tgm1spYiu3+fVUo9DjMzBvmcJptJ0YafOtYw2atQBBXzrRca/j6zJ5eQPiAbLBz&#10;TBq+ycPp+LA4YGLcxBcay1CLCGGfoIYmhD6R0lcNWfRr1xNH7+oGiyHKoZZmwCnCbSe3Su2kxZbj&#10;QoM9vTVU3cq71WALt8qz+mY/3lO89orHtDiPWi8f5/QVRKA5/If/2rnR8Kz2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SaIJxAAAANwAAAAPAAAAAAAAAAAA&#10;AAAAAKECAABkcnMvZG93bnJldi54bWxQSwUGAAAAAAQABAD5AAAAkgMAAAAA&#10;" strokecolor="#4b7f83" strokeweight=".5pt">
                  <v:stroke joinstyle="miter"/>
                </v:line>
                <v:line id="Conector recto 308" o:spid="_x0000_s1032" style="position:absolute;visibility:visible;mso-wrap-style:square" from="11709,0" to="11709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Y2e78AAADcAAAADwAAAGRycy9kb3ducmV2LnhtbERPy4rCMBTdC/5DuIIbsckoyFCNUgRB&#10;YQbR8QMuze0Dm5vSZGr9e7MQXB7Oe7MbbCN66nztWMNXokAQ587UXGq4/R3m3yB8QDbYOCYNT/Kw&#10;245HG0yNe/CF+msoRQxhn6KGKoQ2ldLnFVn0iWuJI1e4zmKIsCul6fARw20jF0qtpMWaY0OFLe0r&#10;yu/Xf6vBntzseCjv9vcnw6JV3Genc6/1dDJkaxCBhvARv91Ho2Gp4tp4Jh4BuX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NY2e78AAADcAAAADwAAAAAAAAAAAAAAAACh&#10;AgAAZHJzL2Rvd25yZXYueG1sUEsFBgAAAAAEAAQA+QAAAI0DAAAAAA==&#10;" strokecolor="#4b7f83" strokeweight=".5pt">
                  <v:stroke joinstyle="miter"/>
                </v:line>
                <v:line id="Conector recto 309" o:spid="_x0000_s1033" style="position:absolute;visibility:visible;mso-wrap-style:square" from="14070,0" to="14070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qT4MQAAADcAAAADwAAAGRycy9kb3ducmV2LnhtbESPwWrDMBBE74H+g9hCLqGRkkJI3SjB&#10;FAw2tIS4/YDF2tgm1spYiu3+fVUo9DjMzBvmcJptJ0YafOtYw2atQBBXzrRca/j6zJ72IHxANtg5&#10;Jg3f5OF0fFgcMDFu4guNZahFhLBPUEMTQp9I6auGLPq164mjd3WDxRDlUEsz4BThtpNbpXbSYstx&#10;ocGe3hqqbuXdarCFW+VZfbMf7ylee8VjWpxHrZePc/oKItAc/sN/7dxoeFYv8HsmHgF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mpPgxAAAANwAAAAPAAAAAAAAAAAA&#10;AAAAAKECAABkcnMvZG93bnJldi54bWxQSwUGAAAAAAQABAD5AAAAkgMAAAAA&#10;" strokecolor="#4b7f83" strokeweight=".5pt">
                  <v:stroke joinstyle="miter"/>
                </v:line>
              </v:group>
            </w:pict>
          </mc:Fallback>
        </mc:AlternateContent>
      </w:r>
      <w:r w:rsidR="003C058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E935A3" wp14:editId="1BBBA9A0">
                <wp:simplePos x="0" y="0"/>
                <wp:positionH relativeFrom="column">
                  <wp:posOffset>791110</wp:posOffset>
                </wp:positionH>
                <wp:positionV relativeFrom="paragraph">
                  <wp:posOffset>7911101</wp:posOffset>
                </wp:positionV>
                <wp:extent cx="1417834" cy="0"/>
                <wp:effectExtent l="0" t="0" r="30480" b="19050"/>
                <wp:wrapNone/>
                <wp:docPr id="302" name="Conector recto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8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B7F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02F0C" id="Conector recto 302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622.9pt" to="173.95pt,6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" strokecolor="#4b7f83" strokeweight=".5pt">
                <v:stroke joinstyle="miter"/>
              </v:line>
            </w:pict>
          </mc:Fallback>
        </mc:AlternateContent>
      </w:r>
      <w:r w:rsidR="001E642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6718D3" wp14:editId="533004E2">
                <wp:simplePos x="0" y="0"/>
                <wp:positionH relativeFrom="column">
                  <wp:posOffset>3008530</wp:posOffset>
                </wp:positionH>
                <wp:positionV relativeFrom="paragraph">
                  <wp:posOffset>7262495</wp:posOffset>
                </wp:positionV>
                <wp:extent cx="3359150" cy="0"/>
                <wp:effectExtent l="0" t="0" r="31750" b="19050"/>
                <wp:wrapNone/>
                <wp:docPr id="288" name="Conector recto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5B478" id="Conector recto 28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pt,571.85pt" to="501.4pt,5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" strokecolor="#6cc6c9" strokeweight="1.5pt">
                <v:stroke joinstyle="miter"/>
              </v:line>
            </w:pict>
          </mc:Fallback>
        </mc:AlternateContent>
      </w:r>
      <w:r w:rsidR="00385645" w:rsidRPr="00385645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7997E56D" wp14:editId="534990C4">
                <wp:simplePos x="0" y="0"/>
                <wp:positionH relativeFrom="margin">
                  <wp:posOffset>3235960</wp:posOffset>
                </wp:positionH>
                <wp:positionV relativeFrom="paragraph">
                  <wp:posOffset>7407275</wp:posOffset>
                </wp:positionV>
                <wp:extent cx="2880995" cy="1404620"/>
                <wp:effectExtent l="0" t="0" r="0" b="254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45" w:rsidRPr="00953C4A" w:rsidRDefault="0085442E" w:rsidP="0085442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Agosto </w:t>
                            </w:r>
                            <w:r w:rsidR="00F56C45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2017 a Noviembre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97E56D" id="_x0000_s1033" type="#_x0000_t202" style="position:absolute;margin-left:254.8pt;margin-top:583.25pt;width:226.85pt;height:110.6pt;z-index:2517606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" filled="f" stroked="f">
                <v:textbox style="mso-fit-shape-to-text:t">
                  <w:txbxContent>
                    <w:p w:rsidR="00385645" w:rsidRPr="00953C4A" w:rsidRDefault="0085442E" w:rsidP="0085442E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Agosto </w:t>
                      </w:r>
                      <w:r w:rsidR="00F56C45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2017 a Noviembre 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5645" w:rsidRPr="0038564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84386F2" wp14:editId="619CC04A">
                <wp:simplePos x="0" y="0"/>
                <wp:positionH relativeFrom="column">
                  <wp:posOffset>3235960</wp:posOffset>
                </wp:positionH>
                <wp:positionV relativeFrom="paragraph">
                  <wp:posOffset>7411720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A772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300" o:spid="_x0000_s1026" type="#_x0000_t176" style="position:absolute;margin-left:254.8pt;margin-top:583.6pt;width:227.7pt;height:20.6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385645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589B092" wp14:editId="1E47BB24">
                <wp:simplePos x="0" y="0"/>
                <wp:positionH relativeFrom="margin">
                  <wp:posOffset>3235960</wp:posOffset>
                </wp:positionH>
                <wp:positionV relativeFrom="paragraph">
                  <wp:posOffset>5352415</wp:posOffset>
                </wp:positionV>
                <wp:extent cx="2880995" cy="1404620"/>
                <wp:effectExtent l="0" t="0" r="0" b="254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645" w:rsidRPr="00953C4A" w:rsidRDefault="0085442E" w:rsidP="0085442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Enero 2018 a </w:t>
                            </w:r>
                            <w:proofErr w:type="gramStart"/>
                            <w:r w:rsidR="00FB3FEB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Febrero</w:t>
                            </w:r>
                            <w:proofErr w:type="gramEnd"/>
                            <w:r w:rsidR="00FB3FEB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9B092" id="_x0000_s1034" type="#_x0000_t202" style="position:absolute;margin-left:254.8pt;margin-top:421.45pt;width:226.85pt;height:110.6pt;z-index:2517534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" filled="f" stroked="f">
                <v:textbox style="mso-fit-shape-to-text:t">
                  <w:txbxContent>
                    <w:p w:rsidR="00385645" w:rsidRPr="00953C4A" w:rsidRDefault="0085442E" w:rsidP="0085442E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Enero 2018 a </w:t>
                      </w:r>
                      <w:proofErr w:type="gramStart"/>
                      <w:r w:rsidR="00FB3FEB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Febrero</w:t>
                      </w:r>
                      <w:proofErr w:type="gramEnd"/>
                      <w:r w:rsidR="00FB3FEB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564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1E52125" wp14:editId="1E35364D">
                <wp:simplePos x="0" y="0"/>
                <wp:positionH relativeFrom="column">
                  <wp:posOffset>3237230</wp:posOffset>
                </wp:positionH>
                <wp:positionV relativeFrom="paragraph">
                  <wp:posOffset>5370195</wp:posOffset>
                </wp:positionV>
                <wp:extent cx="2891790" cy="262255"/>
                <wp:effectExtent l="0" t="0" r="3810" b="4445"/>
                <wp:wrapNone/>
                <wp:docPr id="222" name="Proceso alternativ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EC38" id="Proceso alternativo 222" o:spid="_x0000_s1026" type="#_x0000_t176" style="position:absolute;margin-left:254.9pt;margin-top:422.85pt;width:227.7pt;height:20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A27777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4C6DE9" wp14:editId="6F215DA1">
                <wp:simplePos x="0" y="0"/>
                <wp:positionH relativeFrom="margin">
                  <wp:posOffset>468107</wp:posOffset>
                </wp:positionH>
                <wp:positionV relativeFrom="paragraph">
                  <wp:posOffset>5335270</wp:posOffset>
                </wp:positionV>
                <wp:extent cx="1045210" cy="1404620"/>
                <wp:effectExtent l="0" t="0" r="0" b="254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4A" w:rsidRPr="00953C4A" w:rsidRDefault="0085442E" w:rsidP="00953C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2011-2015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C6DE9" id="_x0000_s1035" type="#_x0000_t202" style="position:absolute;margin-left:36.85pt;margin-top:420.1pt;width:82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" filled="f" stroked="f">
                <v:textbox style="mso-fit-shape-to-text:t">
                  <w:txbxContent>
                    <w:p w:rsidR="00953C4A" w:rsidRPr="00953C4A" w:rsidRDefault="0085442E" w:rsidP="00953C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2011-2015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860D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11EF75" wp14:editId="411C5304">
                <wp:simplePos x="0" y="0"/>
                <wp:positionH relativeFrom="column">
                  <wp:posOffset>476250</wp:posOffset>
                </wp:positionH>
                <wp:positionV relativeFrom="paragraph">
                  <wp:posOffset>5356860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2EAC6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26" o:spid="_x0000_s1026" type="#_x0000_t116" style="position:absolute;margin-left:37.5pt;margin-top:421.8pt;width:78.85pt;height:20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" fillcolor="#6cc6c9" stroked="f" strokeweight="1pt"/>
            </w:pict>
          </mc:Fallback>
        </mc:AlternateContent>
      </w:r>
      <w:r w:rsidR="00C860D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76A98F80" wp14:editId="61F3138A">
                <wp:simplePos x="0" y="0"/>
                <wp:positionH relativeFrom="column">
                  <wp:posOffset>483982</wp:posOffset>
                </wp:positionH>
                <wp:positionV relativeFrom="paragraph">
                  <wp:posOffset>6198870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C1E68" id="Terminador 256" o:spid="_x0000_s1026" type="#_x0000_t116" style="position:absolute;margin-left:38.1pt;margin-top:488.1pt;width:78.85pt;height:20.65pt;z-index:2516398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" fillcolor="#6cc6c9" stroked="f" strokeweight="1pt"/>
            </w:pict>
          </mc:Fallback>
        </mc:AlternateContent>
      </w:r>
      <w:r w:rsidR="009B749D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832A904" wp14:editId="1A8ABB26">
                <wp:simplePos x="0" y="0"/>
                <wp:positionH relativeFrom="margin">
                  <wp:posOffset>-231140</wp:posOffset>
                </wp:positionH>
                <wp:positionV relativeFrom="paragraph">
                  <wp:posOffset>2898663</wp:posOffset>
                </wp:positionV>
                <wp:extent cx="6138545" cy="311150"/>
                <wp:effectExtent l="0" t="0" r="0" b="0"/>
                <wp:wrapSquare wrapText="bothSides"/>
                <wp:docPr id="2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54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49D" w:rsidRPr="00AD5FC0" w:rsidRDefault="0085442E" w:rsidP="009B749D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 xml:space="preserve">Estado civil: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>sol</w:t>
                            </w:r>
                            <w:r w:rsidR="00721763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>tero</w:t>
                            </w:r>
                            <w:proofErr w:type="spellEnd"/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="00AD5FC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="009B749D" w:rsidRP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 xml:space="preserve">               </w:t>
                            </w:r>
                            <w:r w:rsidR="009B749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2A904" id="_x0000_s1036" type="#_x0000_t202" style="position:absolute;margin-left:-18.2pt;margin-top:228.25pt;width:483.35pt;height:24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" filled="f" stroked="f">
                <v:textbox>
                  <w:txbxContent>
                    <w:p w:rsidR="009B749D" w:rsidRPr="00AD5FC0" w:rsidRDefault="0085442E" w:rsidP="009B749D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 xml:space="preserve">Estado civil: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>sol</w:t>
                      </w:r>
                      <w:r w:rsidR="00721763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>tero</w:t>
                      </w:r>
                      <w:proofErr w:type="spellEnd"/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ab/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ab/>
                      </w:r>
                      <w:r w:rsidR="00AD5FC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ab/>
                      </w:r>
                      <w:r w:rsidR="009B749D" w:rsidRP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 xml:space="preserve">               </w:t>
                      </w:r>
                      <w:r w:rsidR="009B749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 xml:space="preserve">                               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B749D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E4E65AB" wp14:editId="709F1767">
                <wp:simplePos x="0" y="0"/>
                <wp:positionH relativeFrom="column">
                  <wp:posOffset>1155560</wp:posOffset>
                </wp:positionH>
                <wp:positionV relativeFrom="paragraph">
                  <wp:posOffset>2652765</wp:posOffset>
                </wp:positionV>
                <wp:extent cx="2813274" cy="60025"/>
                <wp:effectExtent l="0" t="0" r="6350" b="0"/>
                <wp:wrapNone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274" cy="60025"/>
                          <a:chOff x="0" y="0"/>
                          <a:chExt cx="2813274" cy="60025"/>
                        </a:xfrm>
                      </wpg:grpSpPr>
                      <wps:wsp>
                        <wps:cNvPr id="199" name="Elipse 199"/>
                        <wps:cNvSpPr/>
                        <wps:spPr>
                          <a:xfrm>
                            <a:off x="0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Elipse 200"/>
                        <wps:cNvSpPr/>
                        <wps:spPr>
                          <a:xfrm>
                            <a:off x="2753249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B69CF4" id="Grupo 201" o:spid="_x0000_s1026" style="position:absolute;margin-left:91pt;margin-top:208.9pt;width:221.5pt;height:4.75pt;z-index:251727872" coordsize="281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">
                <v:oval id="Elipse 199" o:spid="_x0000_s1027" style="position:absolute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+Y0b8A&#10;AADcAAAADwAAAGRycy9kb3ducmV2LnhtbERPTYvCMBC9C/6HMMLeNHVhRaupiLDoVVc8D83Y1DaT&#10;2sTa3V9vBGFv83ifs1r3thYdtb50rGA6SUAQ506XXCg4/XyP5yB8QNZYOyYFv+RhnQ0HK0y1e/CB&#10;umMoRAxhn6ICE0KTSulzQxb9xDXEkbu41mKIsC2kbvERw20tP5NkJi2WHBsMNrQ1lFfHu1VQVBez&#10;s67rS9wcbmF3vn7J259SH6N+swQRqA//4rd7r+P8xQJez8QLZP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35jRvwAAANwAAAAPAAAAAAAAAAAAAAAAAJgCAABkcnMvZG93bnJl&#10;di54bWxQSwUGAAAAAAQABAD1AAAAhAMAAAAA&#10;" fillcolor="#6cc6c9" stroked="f" strokeweight="1pt">
                  <v:stroke joinstyle="miter"/>
                </v:oval>
                <v:oval id="Elipse 200" o:spid="_x0000_s1028" style="position:absolute;left:27532;width:600;height: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Ft78A&#10;AADcAAAADwAAAGRycy9kb3ducmV2LnhtbESPQYvCMBSE74L/ITzBm00VFKlGEUH0qi6eH82zqTYv&#10;tYm17q/fCAseh5n5hlmuO1uJlhpfOlYwTlIQxLnTJRcKfs670RyED8gaK8ek4E0e1qt+b4mZdi8+&#10;UnsKhYgQ9hkqMCHUmZQ+N2TRJ64mjt7VNRZDlE0hdYOvCLeVnKTpTFosOS4YrGlrKL+fnlZBcb+a&#10;vXVtV+Lm+Aj7y20qH79KDQfdZgEiUBe+4f/2QSuIRPiciUdAr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ysW3vwAAANwAAAAPAAAAAAAAAAAAAAAAAJgCAABkcnMvZG93bnJl&#10;di54bWxQSwUGAAAAAAQABAD1AAAAhAMAAAAA&#10;" fillcolor="#6cc6c9" stroked="f" strokeweight="1pt">
                  <v:stroke joinstyle="miter"/>
                </v:oval>
              </v:group>
            </w:pict>
          </mc:Fallback>
        </mc:AlternateContent>
      </w:r>
      <w:r w:rsidR="00C404D0">
        <w:rPr>
          <w:noProof/>
          <w:lang w:eastAsia="es-MX"/>
        </w:rPr>
        <w:drawing>
          <wp:anchor distT="0" distB="0" distL="114300" distR="114300" simplePos="0" relativeHeight="251655168" behindDoc="0" locked="0" layoutInCell="1" allowOverlap="1" wp14:anchorId="2251B2CC" wp14:editId="3344F0A3">
            <wp:simplePos x="0" y="0"/>
            <wp:positionH relativeFrom="margin">
              <wp:posOffset>2799080</wp:posOffset>
            </wp:positionH>
            <wp:positionV relativeFrom="paragraph">
              <wp:posOffset>2971053</wp:posOffset>
            </wp:positionV>
            <wp:extent cx="133350" cy="133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d_2_resume_semana3_mexico_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D0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D05D5A" wp14:editId="329A321E">
                <wp:simplePos x="0" y="0"/>
                <wp:positionH relativeFrom="column">
                  <wp:posOffset>-199390</wp:posOffset>
                </wp:positionH>
                <wp:positionV relativeFrom="paragraph">
                  <wp:posOffset>2893172</wp:posOffset>
                </wp:positionV>
                <wp:extent cx="6109397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E0AD1" id="Conector recto 19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227.8pt" to="465.3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" strokecolor="#6cc6c9" strokeweight="1.5pt">
                <v:stroke joinstyle="miter"/>
              </v:line>
            </w:pict>
          </mc:Fallback>
        </mc:AlternateContent>
      </w:r>
      <w:r w:rsidR="001468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35E8C" wp14:editId="365F0244">
                <wp:simplePos x="0" y="0"/>
                <wp:positionH relativeFrom="column">
                  <wp:posOffset>2869160</wp:posOffset>
                </wp:positionH>
                <wp:positionV relativeFrom="paragraph">
                  <wp:posOffset>5234130</wp:posOffset>
                </wp:positionV>
                <wp:extent cx="4145" cy="4110375"/>
                <wp:effectExtent l="0" t="0" r="34290" b="2349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5" cy="4110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24029" id="Conector recto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pt,412.15pt" to="226.25pt,7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" strokecolor="#6cc6c9" strokeweight=".5pt">
                <v:stroke joinstyle="miter"/>
              </v:line>
            </w:pict>
          </mc:Fallback>
        </mc:AlternateContent>
      </w:r>
      <w:r w:rsidR="001468FC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5E6C9A2" wp14:editId="31D25160">
                <wp:simplePos x="0" y="0"/>
                <wp:positionH relativeFrom="column">
                  <wp:posOffset>-442127</wp:posOffset>
                </wp:positionH>
                <wp:positionV relativeFrom="paragraph">
                  <wp:posOffset>2260879</wp:posOffset>
                </wp:positionV>
                <wp:extent cx="658167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67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E55891" id="Grupo 9" o:spid="_x0000_s1026" style="position:absolute;margin-left:-34.8pt;margin-top:178pt;width:518.25pt;height:22.2pt;z-index:251651072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">
                <v:rect id="Rectángulo 6" o:spid="_x0000_s1027" style="position:absolute;left:2374;width:60701;height:28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5PcIA&#10;AADaAAAADwAAAGRycy9kb3ducmV2LnhtbESP3YrCMBSE7wXfIRxhb2RN/aHsVqOIuCD1St0HODSn&#10;P9qclCZq9enNwoKXw8x8wyxWnanFjVpXWVYwHkUgiDOrKy4U/J5+Pr9AOI+ssbZMCh7kYLXs9xaY&#10;aHvnA92OvhABwi5BBaX3TSKly0oy6Ea2IQ5ebluDPsi2kLrFe4CbWk6iKJYGKw4LJTa0KSm7HK9G&#10;QZrHs7NzU7kfbnP9TM/pd/eMlfoYdOs5CE+df4f/2zutIIa/K+EG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HTk9wgAAANoAAAAPAAAAAAAAAAAAAAAAAJgCAABkcnMvZG93&#10;bnJldi54bWxQSwUGAAAAAAQABAD1AAAAhwM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BkMUA&#10;AADaAAAADwAAAGRycy9kb3ducmV2LnhtbESPT2vCQBTE7wW/w/KE3sxG22qIrtI/FHoQxehBb4/s&#10;MwnNvg3ZrUm+fbcg9DjMzG+Y1aY3tbhR6yrLCqZRDII4t7riQsHp+DlJQDiPrLG2TAoGcrBZjx5W&#10;mGrb8YFumS9EgLBLUUHpfZNK6fKSDLrINsTBu9rWoA+yLaRusQtwU8tZHM+lwYrDQokNvZeUf2c/&#10;RsHbi99eht1TdT7t7eyjf94WDhOlHsf96xKEp97/h+/tL61gAX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kGQxQAAANoAAAAPAAAAAAAAAAAAAAAAAJgCAABkcnMv&#10;ZG93bnJldi54bWxQSwUGAAAAAAQABAD1AAAAigM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l3sEA&#10;AADaAAAADwAAAGRycy9kb3ducmV2LnhtbESPQWsCMRSE70L/Q3gFL6JZexBZjVIUYa/VFvH22Dw3&#10;q5uXbRLX9d8bodDjMPPNMMt1bxvRkQ+1YwXTSQaCuHS65krB92E3noMIEVlj45gUPCjAevU2WGKu&#10;3Z2/qNvHSqQSDjkqMDG2uZShNGQxTFxLnLyz8xZjkr6S2uM9ldtGfmTZTFqsOS0YbGljqLzub1bB&#10;/KcvwmgrN5dgT94dj7ODv/wqNXzvPxcgIvXxP/xHFzpx8LqSbo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h5d7BAAAA2gAAAA8AAAAAAAAAAAAAAAAAmAIAAGRycy9kb3du&#10;cmV2LnhtbFBLBQYAAAAABAAEAPUAAACGAwAAAAA=&#10;" fillcolor="#4b7f83" stroked="f" strokeweight="1pt"/>
              </v:group>
            </w:pict>
          </mc:Fallback>
        </mc:AlternateContent>
      </w:r>
      <w:r w:rsidR="001468FC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C889DB9" wp14:editId="5017B7D8">
                <wp:simplePos x="0" y="0"/>
                <wp:positionH relativeFrom="margin">
                  <wp:posOffset>3411855</wp:posOffset>
                </wp:positionH>
                <wp:positionV relativeFrom="paragraph">
                  <wp:posOffset>4819650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89DB9" id="_x0000_s1037" type="#_x0000_t202" style="position:absolute;margin-left:268.65pt;margin-top:379.5pt;width:201.1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" filled="f" stroked="f">
                <v:textbox style="mso-fit-shape-to-text:t">
                  <w:txbxContent>
                    <w:p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8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4BA34" wp14:editId="1F98237A">
                <wp:simplePos x="0" y="0"/>
                <wp:positionH relativeFrom="column">
                  <wp:posOffset>3209813</wp:posOffset>
                </wp:positionH>
                <wp:positionV relativeFrom="paragraph">
                  <wp:posOffset>4869180</wp:posOffset>
                </wp:positionV>
                <wp:extent cx="2988945" cy="360680"/>
                <wp:effectExtent l="0" t="0" r="1905" b="127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4FA18C" id="Rectángulo redondeado 22" o:spid="_x0000_s1026" style="position:absolute;margin-left:252.75pt;margin-top:383.4pt;width:235.35pt;height:2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" fillcolor="#dadada" stroked="f" strokeweight="1pt">
                <v:stroke joinstyle="miter"/>
              </v:roundrect>
            </w:pict>
          </mc:Fallback>
        </mc:AlternateContent>
      </w:r>
      <w:r w:rsidR="001468FC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A95B6D8" wp14:editId="4C9446CC">
                <wp:simplePos x="0" y="0"/>
                <wp:positionH relativeFrom="margin">
                  <wp:posOffset>-288290</wp:posOffset>
                </wp:positionH>
                <wp:positionV relativeFrom="paragraph">
                  <wp:posOffset>4829810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60E" w:rsidRPr="00EC1BC7" w:rsidRDefault="0033060E" w:rsidP="0033060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5B6D8" id="_x0000_s1038" type="#_x0000_t202" style="position:absolute;margin-left:-22.7pt;margin-top:380.3pt;width:201.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" filled="f" stroked="f">
                <v:textbox style="mso-fit-shape-to-text:t">
                  <w:txbxContent>
                    <w:p w:rsidR="0033060E" w:rsidRPr="00EC1BC7" w:rsidRDefault="0033060E" w:rsidP="0033060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8F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6CE124" wp14:editId="3F060489">
                <wp:simplePos x="0" y="0"/>
                <wp:positionH relativeFrom="column">
                  <wp:posOffset>-514764</wp:posOffset>
                </wp:positionH>
                <wp:positionV relativeFrom="paragraph">
                  <wp:posOffset>4871085</wp:posOffset>
                </wp:positionV>
                <wp:extent cx="2988945" cy="360680"/>
                <wp:effectExtent l="0" t="0" r="1905" b="127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F46093" id="Rectángulo redondeado 20" o:spid="_x0000_s1026" style="position:absolute;margin-left:-40.55pt;margin-top:383.55pt;width:235.35pt;height:28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 w:rsidR="001468FC" w:rsidRPr="006F118F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E8C952" wp14:editId="5180288D">
                <wp:simplePos x="0" y="0"/>
                <wp:positionH relativeFrom="margin">
                  <wp:posOffset>-567055</wp:posOffset>
                </wp:positionH>
                <wp:positionV relativeFrom="paragraph">
                  <wp:posOffset>3607435</wp:posOffset>
                </wp:positionV>
                <wp:extent cx="6798310" cy="109029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090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4D8" w:rsidRPr="00AD5FC0" w:rsidRDefault="0085442E" w:rsidP="006134D8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  <w:t xml:space="preserve">Tengo experiencia en área administrativa desarrollando planificaciones y tareas administrativas para llevar un mejor control con los objetivos laborales, también tengo capacidad en el área de ventas y atención al cliente  desde la prospección de clientes y cierre de ventas, como brindad información sobre el servicio o el producto antes y después de la venta, por último en el área de relaciones públicas he experimentado tanto con proveedores y empelados para poder desarrollar la promoción de algún producto o servicio.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8C952" id="_x0000_s1039" type="#_x0000_t202" style="position:absolute;margin-left:-44.65pt;margin-top:284.05pt;width:535.3pt;height:85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" filled="f" stroked="f">
                <v:textbox>
                  <w:txbxContent>
                    <w:p w:rsidR="006134D8" w:rsidRPr="00AD5FC0" w:rsidRDefault="0085442E" w:rsidP="006134D8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C4C4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C4C4C"/>
                          <w:sz w:val="20"/>
                        </w:rPr>
                        <w:t xml:space="preserve">Tengo experiencia en área administrativa desarrollando planificaciones y tareas administrativas para llevar un mejor control con los objetivos laborales, también tengo capacidad en el área de ventas y atención al cliente  desde la prospección de clientes y cierre de ventas, como brindad información sobre el servicio o el producto antes y después de la venta, por último en el área de relaciones públicas he experimentado tanto con proveedores y empelados para poder desarrollar la promoción de algún producto o servicio.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060E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A09A4A" wp14:editId="784BE664">
                <wp:simplePos x="0" y="0"/>
                <wp:positionH relativeFrom="margin">
                  <wp:posOffset>1681701</wp:posOffset>
                </wp:positionH>
                <wp:positionV relativeFrom="paragraph">
                  <wp:posOffset>3220085</wp:posOffset>
                </wp:positionV>
                <wp:extent cx="2374900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BC7" w:rsidRPr="00EC1BC7" w:rsidRDefault="00EC1BC7" w:rsidP="00EC1BC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1B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EXTRACTO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A09A4A" id="_x0000_s1040" type="#_x0000_t202" style="position:absolute;margin-left:132.4pt;margin-top:253.55pt;width:18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" filled="f" stroked="f">
                <v:textbox style="mso-fit-shape-to-text:t">
                  <w:txbxContent>
                    <w:p w:rsidR="00EC1BC7" w:rsidRPr="00EC1BC7" w:rsidRDefault="00EC1BC7" w:rsidP="00EC1BC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1BC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EXTRACTO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43C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D27E8C" wp14:editId="304D69D9">
                <wp:simplePos x="0" y="0"/>
                <wp:positionH relativeFrom="page">
                  <wp:posOffset>3175</wp:posOffset>
                </wp:positionH>
                <wp:positionV relativeFrom="paragraph">
                  <wp:posOffset>3173730</wp:posOffset>
                </wp:positionV>
                <wp:extent cx="7550785" cy="38989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389890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69273A" id="Rectángulo 11" o:spid="_x0000_s1026" style="position:absolute;margin-left:.25pt;margin-top:249.9pt;width:594.55pt;height:30.7pt;z-index: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" fillcolor="#6cc6c9" stroked="f" strokeweight="1pt">
                <w10:wrap anchorx="page"/>
              </v:rect>
            </w:pict>
          </mc:Fallback>
        </mc:AlternateContent>
      </w:r>
      <w:r w:rsidR="005943C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26B06" wp14:editId="1D3079B5">
                <wp:simplePos x="0" y="0"/>
                <wp:positionH relativeFrom="page">
                  <wp:posOffset>3175</wp:posOffset>
                </wp:positionH>
                <wp:positionV relativeFrom="paragraph">
                  <wp:posOffset>4722495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454B5" id="Rectángulo 16" o:spid="_x0000_s1026" style="position:absolute;margin-left:.25pt;margin-top:371.85pt;width:594.55pt;height: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" fillcolor="#6cc6c9" stroked="f" strokeweight="1pt">
                <w10:wrap anchorx="page"/>
              </v:rect>
            </w:pict>
          </mc:Fallback>
        </mc:AlternateContent>
      </w:r>
      <w:r w:rsidR="00E046C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7B9D4E4" wp14:editId="5F291B3F">
                <wp:simplePos x="0" y="0"/>
                <wp:positionH relativeFrom="margin">
                  <wp:posOffset>1005840</wp:posOffset>
                </wp:positionH>
                <wp:positionV relativeFrom="paragraph">
                  <wp:posOffset>2260600</wp:posOffset>
                </wp:positionV>
                <wp:extent cx="3749675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6C6" w:rsidRPr="00E046C6" w:rsidRDefault="0085442E" w:rsidP="0085442E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Fuente de Cleo #208 Infonavit San Gabriel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9D4E4" id="_x0000_s1041" type="#_x0000_t202" style="position:absolute;margin-left:79.2pt;margin-top:178pt;width:295.25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" filled="f" stroked="f">
                <v:textbox style="mso-fit-shape-to-text:t">
                  <w:txbxContent>
                    <w:p w:rsidR="00E046C6" w:rsidRPr="00E046C6" w:rsidRDefault="0085442E" w:rsidP="0085442E">
                      <w:pPr>
                        <w:spacing w:after="0"/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 xml:space="preserve">Fuente de Cleo #208 Infonavit San Gabriel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4E01">
        <w:rPr>
          <w:noProof/>
          <w:lang w:eastAsia="es-MX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69334" cy="242218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_2_resume_semana3_mexico_0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113" cy="2433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354E" w:rsidSect="008A4E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C73" w:rsidRDefault="00817C73" w:rsidP="00383DEB">
      <w:pPr>
        <w:spacing w:after="0" w:line="240" w:lineRule="auto"/>
      </w:pPr>
      <w:r>
        <w:separator/>
      </w:r>
    </w:p>
  </w:endnote>
  <w:endnote w:type="continuationSeparator" w:id="0">
    <w:p w:rsidR="00817C73" w:rsidRDefault="00817C73" w:rsidP="00383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4" w:rsidRDefault="0034040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4" w:rsidRDefault="003404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4" w:rsidRDefault="003404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C73" w:rsidRDefault="00817C73" w:rsidP="00383DEB">
      <w:pPr>
        <w:spacing w:after="0" w:line="240" w:lineRule="auto"/>
      </w:pPr>
      <w:r>
        <w:separator/>
      </w:r>
    </w:p>
  </w:footnote>
  <w:footnote w:type="continuationSeparator" w:id="0">
    <w:p w:rsidR="00817C73" w:rsidRDefault="00817C73" w:rsidP="00383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4" w:rsidRDefault="0034040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4" w:rsidRDefault="003404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404" w:rsidRDefault="003404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pt-BR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42E"/>
    <w:rsid w:val="000F7161"/>
    <w:rsid w:val="00130717"/>
    <w:rsid w:val="001468FC"/>
    <w:rsid w:val="001E642F"/>
    <w:rsid w:val="0033060E"/>
    <w:rsid w:val="0033354E"/>
    <w:rsid w:val="00340404"/>
    <w:rsid w:val="00361992"/>
    <w:rsid w:val="00383DEB"/>
    <w:rsid w:val="00385645"/>
    <w:rsid w:val="003C0589"/>
    <w:rsid w:val="00430B26"/>
    <w:rsid w:val="005410E7"/>
    <w:rsid w:val="005943CD"/>
    <w:rsid w:val="006134D8"/>
    <w:rsid w:val="00653052"/>
    <w:rsid w:val="006F22CC"/>
    <w:rsid w:val="00721763"/>
    <w:rsid w:val="007234DC"/>
    <w:rsid w:val="007D1FCC"/>
    <w:rsid w:val="00817C73"/>
    <w:rsid w:val="0085442E"/>
    <w:rsid w:val="008A4E01"/>
    <w:rsid w:val="008E50B4"/>
    <w:rsid w:val="00953C4A"/>
    <w:rsid w:val="00983BF1"/>
    <w:rsid w:val="009B749D"/>
    <w:rsid w:val="00A05A69"/>
    <w:rsid w:val="00A27777"/>
    <w:rsid w:val="00A75DDE"/>
    <w:rsid w:val="00A93D7D"/>
    <w:rsid w:val="00A95F5A"/>
    <w:rsid w:val="00AD5FC0"/>
    <w:rsid w:val="00AF4773"/>
    <w:rsid w:val="00B62483"/>
    <w:rsid w:val="00B750BD"/>
    <w:rsid w:val="00BB0535"/>
    <w:rsid w:val="00C404D0"/>
    <w:rsid w:val="00C860D3"/>
    <w:rsid w:val="00C869A1"/>
    <w:rsid w:val="00D81BC2"/>
    <w:rsid w:val="00DA162D"/>
    <w:rsid w:val="00E01D2F"/>
    <w:rsid w:val="00E046C6"/>
    <w:rsid w:val="00EC1A6E"/>
    <w:rsid w:val="00EC1BC7"/>
    <w:rsid w:val="00F56C45"/>
    <w:rsid w:val="00F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DEB"/>
  </w:style>
  <w:style w:type="paragraph" w:styleId="Piedepgina">
    <w:name w:val="footer"/>
    <w:basedOn w:val="Normal"/>
    <w:link w:val="PiedepginaCar"/>
    <w:uiPriority w:val="99"/>
    <w:unhideWhenUsed/>
    <w:rsid w:val="00383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eve\AppData\Roaming\Microsoft\Plantillas\Curr&#237;culum%20con%20fotograf&#237;a%20(dise&#241;o%20en%20verde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F68621-0C86-4588-A01A-E6BD3A39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CDB0F-5D40-4C39-86F9-2745CE3F0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9E5F2-28AF-47E3-A2B0-DE01576642DF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con fotografía (diseño en verde)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2019-03-11T16:02:00Z</dcterms:created>
  <dcterms:modified xsi:type="dcterms:W3CDTF">2019-03-11T16:02:00Z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